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21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" w:eastAsia="zh-CN"/>
        </w:rPr>
        <w:t>附件3：</w:t>
      </w:r>
    </w:p>
    <w:p w14:paraId="399F7B64">
      <w:pPr>
        <w:pStyle w:val="7"/>
        <w:jc w:val="both"/>
        <w:rPr>
          <w:rFonts w:hint="default" w:ascii="Times New Roman" w:hAnsi="Times New Roman" w:eastAsia="Microsoft YaHei UI" w:cs="Times New Roman"/>
          <w:i w:val="0"/>
          <w:iCs w:val="0"/>
          <w:caps w:val="0"/>
          <w:spacing w:val="7"/>
          <w:sz w:val="16"/>
          <w:szCs w:val="16"/>
          <w:shd w:val="clear" w:fill="FFFFFF"/>
          <w:lang w:val="en"/>
        </w:rPr>
      </w:pPr>
    </w:p>
    <w:p w14:paraId="48736F5C">
      <w:pPr>
        <w:pStyle w:val="6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0"/>
          <w:lang w:val="en"/>
        </w:rPr>
      </w:pPr>
      <w:r>
        <w:rPr>
          <w:rFonts w:hint="default" w:ascii="Times New Roman" w:hAnsi="Times New Roman" w:eastAsia="方正小标宋简体" w:cs="Times New Roman"/>
          <w:sz w:val="44"/>
          <w:szCs w:val="40"/>
          <w:lang w:val="en" w:eastAsia="zh-CN"/>
        </w:rPr>
        <w:t>中共湖南</w:t>
      </w:r>
      <w:r>
        <w:rPr>
          <w:rFonts w:hint="default" w:ascii="Times New Roman" w:hAnsi="Times New Roman" w:eastAsia="方正小标宋简体" w:cs="Times New Roman"/>
          <w:sz w:val="44"/>
          <w:szCs w:val="40"/>
          <w:lang w:val="en"/>
        </w:rPr>
        <w:t>省委社会工作部</w:t>
      </w:r>
    </w:p>
    <w:p w14:paraId="58A6D6A3">
      <w:pPr>
        <w:pStyle w:val="6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0"/>
          <w:lang w:val="en"/>
        </w:rPr>
      </w:pPr>
      <w:r>
        <w:rPr>
          <w:rFonts w:hint="default" w:ascii="Times New Roman" w:hAnsi="Times New Roman" w:eastAsia="方正小标宋简体" w:cs="Times New Roman"/>
          <w:sz w:val="44"/>
          <w:szCs w:val="40"/>
          <w:lang w:val="en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0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0"/>
          <w:lang w:val="en"/>
        </w:rPr>
        <w:t>年度研究课题论证活页</w:t>
      </w:r>
    </w:p>
    <w:p w14:paraId="3F906DE4">
      <w:pPr>
        <w:pStyle w:val="7"/>
        <w:rPr>
          <w:rFonts w:hint="default" w:ascii="Times New Roman" w:hAnsi="Times New Roman" w:cs="Times New Roman"/>
          <w:lang w:eastAsia="zh-CN"/>
        </w:rPr>
      </w:pPr>
    </w:p>
    <w:p w14:paraId="2D35E4E8">
      <w:pPr>
        <w:autoSpaceDE w:val="0"/>
        <w:autoSpaceDN w:val="0"/>
        <w:adjustRightInd w:val="0"/>
        <w:spacing w:line="328" w:lineRule="atLeast"/>
        <w:ind w:left="588" w:hanging="590" w:hangingChars="245"/>
        <w:jc w:val="left"/>
        <w:textAlignment w:val="baseline"/>
        <w:rPr>
          <w:rFonts w:hint="default" w:ascii="Times New Roman" w:hAnsi="Times New Roman" w:cs="Times New Roman"/>
          <w:b/>
          <w:bCs/>
          <w:color w:val="000000"/>
          <w:kern w:val="0"/>
          <w:sz w:val="24"/>
        </w:rPr>
      </w:pPr>
      <w:r>
        <w:rPr>
          <w:rFonts w:hint="default" w:ascii="Times New Roman" w:hAnsi="Times New Roman" w:cs="Times New Roman"/>
          <w:b/>
          <w:bCs/>
          <w:kern w:val="0"/>
          <w:sz w:val="24"/>
        </w:rPr>
        <w:t>1.研究状况和选题价值</w:t>
      </w:r>
    </w:p>
    <w:tbl>
      <w:tblPr>
        <w:tblStyle w:val="13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7E018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  <w:tl2br w:val="nil"/>
              <w:tr2bl w:val="nil"/>
            </w:tcBorders>
          </w:tcPr>
          <w:p w14:paraId="54DCA6C1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填写参考提示：1.国内外相关研究的学术史梳理或综述。2.对已有相关代表性成果及观点做出科学、客观、切实的分析评价，说明可进一步探讨、发展或突破的空间，具体阐明本选题相对于已有研究的独到学术价值、应用价值和社会意义（本项重点填写）。</w:t>
            </w:r>
          </w:p>
          <w:p w14:paraId="2136912D">
            <w:pPr>
              <w:pStyle w:val="7"/>
              <w:rPr>
                <w:rFonts w:hint="default" w:ascii="Times New Roman" w:hAnsi="Times New Roman" w:cs="Times New Roman"/>
              </w:rPr>
            </w:pPr>
          </w:p>
          <w:p w14:paraId="571084BE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2125A250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12F5D260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472258A5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5AD024E5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3696FE01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415993E3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43F3E87D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78627D43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67905EF9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503FE691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bookmarkStart w:id="0" w:name="_GoBack"/>
            <w:bookmarkEnd w:id="0"/>
          </w:p>
          <w:p w14:paraId="6DF41FFE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25148221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39FF9A31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</w:p>
          <w:p w14:paraId="0F8F8B81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</w:p>
          <w:p w14:paraId="0DD638A0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78B18510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1D16C33C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087E1572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5FA3A25A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360F4509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320E4582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6F6E3A36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4CA9A1C3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574D2F51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1C1C11EB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2710867C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</w:p>
          <w:p w14:paraId="0AEB4F8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</w:p>
          <w:p w14:paraId="37ACDC6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</w:p>
          <w:p w14:paraId="69A4A72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</w:p>
          <w:p w14:paraId="58ED1FCB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</w:p>
          <w:p w14:paraId="7FBF3B5D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</w:p>
          <w:p w14:paraId="5DC8D21C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</w:p>
          <w:p w14:paraId="7D10197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</w:p>
        </w:tc>
      </w:tr>
    </w:tbl>
    <w:p w14:paraId="52C8348F"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b/>
          <w:bCs/>
          <w:kern w:val="0"/>
          <w:sz w:val="24"/>
        </w:rPr>
        <w:br w:type="page"/>
      </w:r>
      <w:r>
        <w:rPr>
          <w:rFonts w:hint="default" w:ascii="Times New Roman" w:hAnsi="Times New Roman" w:cs="Times New Roman"/>
          <w:b/>
          <w:bCs/>
          <w:kern w:val="0"/>
          <w:sz w:val="24"/>
        </w:rPr>
        <w:t>2.总体框架和预期目标</w:t>
      </w:r>
    </w:p>
    <w:tbl>
      <w:tblPr>
        <w:tblStyle w:val="13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209DE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  <w:tl2br w:val="nil"/>
              <w:tr2bl w:val="nil"/>
            </w:tcBorders>
          </w:tcPr>
          <w:p w14:paraId="68F90A77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填写参考提示：1.本课题内含的总体问题、研究对象和主要内容</w:t>
            </w:r>
            <w:r>
              <w:rPr>
                <w:rFonts w:hint="default" w:ascii="Times New Roman" w:hAnsi="Times New Roman" w:cs="Times New Roman"/>
                <w:kern w:val="0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kern w:val="0"/>
              </w:rPr>
              <w:t>总体研究框架构成。2.本课题研究在学术思想理论、学科建设发展、资料文献发现利用或实践运用、服务决策等方面的预期目标。</w:t>
            </w:r>
          </w:p>
          <w:p w14:paraId="435BA592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</w:p>
          <w:p w14:paraId="513404C6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</w:p>
          <w:p w14:paraId="66DA9AE5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59689025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36B82F0B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1372A3E1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522AE75F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7C8BA8F3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5FFADDE0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1635B70F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7C25D33B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7B4F8CD4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7CD0C05A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3563C84D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2D116ACD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2DB33A8B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0C4B1E1D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4BAA9118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2F9373B3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7B2D8F62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40125FFB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437FD69D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07B04F75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7C9F4FFF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69EAED7A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12E5FEDD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7DA98C89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068B1A08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33FEAF76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26D163B9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24E41427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19EF3AEE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540FE16C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2809EDB3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1984FFD3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02694B19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1352A575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01D89119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2796F797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05B1FBA2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2D9CB512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3799DFC7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1E635057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5A0D0FCD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4EC4159A">
            <w:pPr>
              <w:pStyle w:val="9"/>
              <w:adjustRightInd/>
              <w:snapToGrid w:val="0"/>
              <w:contextualSpacing w:val="0"/>
              <w:jc w:val="left"/>
              <w:rPr>
                <w:rFonts w:hint="default" w:ascii="Times New Roman" w:hAnsi="Times New Roman" w:cs="Times New Roman"/>
              </w:rPr>
            </w:pPr>
          </w:p>
          <w:p w14:paraId="3A927A4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</w:p>
          <w:p w14:paraId="34911444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</w:p>
          <w:p w14:paraId="3A5FD36C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</w:p>
          <w:p w14:paraId="60CB585F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</w:p>
          <w:p w14:paraId="61B675B3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144F0BB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</w:p>
          <w:p w14:paraId="5D128E6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</w:p>
          <w:p w14:paraId="472EDF72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</w:p>
          <w:p w14:paraId="51F7163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</w:p>
        </w:tc>
      </w:tr>
    </w:tbl>
    <w:p w14:paraId="49837512"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b/>
          <w:bCs/>
          <w:kern w:val="0"/>
          <w:sz w:val="24"/>
        </w:rPr>
        <w:br w:type="page"/>
      </w:r>
      <w:r>
        <w:rPr>
          <w:rFonts w:hint="default" w:ascii="Times New Roman" w:hAnsi="Times New Roman" w:cs="Times New Roman"/>
          <w:b/>
          <w:bCs/>
          <w:kern w:val="0"/>
          <w:sz w:val="24"/>
        </w:rPr>
        <w:t>3.研究思路和研究方法</w:t>
      </w:r>
    </w:p>
    <w:tbl>
      <w:tblPr>
        <w:tblStyle w:val="13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53955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453" w:type="dxa"/>
            <w:tcBorders>
              <w:bottom w:val="single" w:color="auto" w:sz="4" w:space="0"/>
              <w:tl2br w:val="nil"/>
              <w:tr2bl w:val="nil"/>
            </w:tcBorders>
          </w:tcPr>
          <w:p w14:paraId="1F015251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填写参考提示：1.本课题的总体思路、研究视角和研究路径，具体阐明研究思路的学理依据、科学性和可行性。2.针对本课题研究问题拟采用的具体研究方法、研究手段和技术路线，说明其适用性和可操作性（本项重点填写）。</w:t>
            </w:r>
          </w:p>
          <w:p w14:paraId="278EF713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</w:p>
          <w:p w14:paraId="083A7505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20295778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04A0419A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745BF988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788DB5A2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4C361DCF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16CF8915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6F34D9DD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2353F9B9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3D6320F8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1C915A52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01567798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0A855451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2AE5478A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7244EEC5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519B44CA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1787FA14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59B0D449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208ABA46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31F9EBB9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18FB8971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489A22C1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29505582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20EB126D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02B6A381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175B5056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3853A6F3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03E42695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2C4E93BE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5155DD79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119C61F6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137B8400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297260D8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6A55AAF4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59045DAC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335961C3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32A03008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1A918767">
            <w:pPr>
              <w:pStyle w:val="9"/>
              <w:spacing w:line="328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</w:tbl>
    <w:p w14:paraId="384AFF23"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b/>
          <w:bCs/>
          <w:kern w:val="0"/>
          <w:sz w:val="24"/>
        </w:rPr>
        <w:br w:type="page"/>
      </w:r>
      <w:r>
        <w:rPr>
          <w:rFonts w:hint="default" w:ascii="Times New Roman" w:hAnsi="Times New Roman" w:cs="Times New Roman"/>
          <w:b/>
          <w:bCs/>
          <w:kern w:val="0"/>
          <w:sz w:val="24"/>
        </w:rPr>
        <w:t>4.重点难点和创新之处</w:t>
      </w:r>
    </w:p>
    <w:tbl>
      <w:tblPr>
        <w:tblStyle w:val="13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0"/>
      </w:tblGrid>
      <w:tr w14:paraId="48E60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2" w:hRule="atLeast"/>
          <w:jc w:val="center"/>
        </w:trPr>
        <w:tc>
          <w:tcPr>
            <w:tcW w:w="9440" w:type="dxa"/>
            <w:tcBorders>
              <w:bottom w:val="single" w:color="auto" w:sz="4" w:space="0"/>
              <w:tl2br w:val="nil"/>
              <w:tr2bl w:val="nil"/>
            </w:tcBorders>
          </w:tcPr>
          <w:p w14:paraId="521C2A14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填写参考提示：1.本课题拟解决的关键性问题和重点难点问题，分别阐述提炼这些问题的理由和依据。2.本课题研究在问题选择、学术观点、研究方法、分析工具、文献资料、话语体系等方面的突破、创新或推进之处（本项重点填写）。</w:t>
            </w:r>
          </w:p>
          <w:p w14:paraId="703833AE">
            <w:pPr>
              <w:autoSpaceDE w:val="0"/>
              <w:autoSpaceDN w:val="0"/>
              <w:adjustRightInd w:val="0"/>
              <w:spacing w:line="328" w:lineRule="exact"/>
              <w:ind w:firstLine="420" w:firstLineChars="200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  <w:p w14:paraId="650CD06A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155BC0AE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66E56245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22294F60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21BF4D4E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345F29C8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4FCEE6C4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0F6D7A75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64F8440C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1A42B3CF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53CA1D80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2A4C9CBB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2D97F986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53C52367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29753B0D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34638126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2D0812C6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125925D7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496F9382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56CB5526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5ADB3158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57509263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68C44372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40BD497D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2CEC8CFD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0F75167F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2E967EB7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29B29F8D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01C0C0AF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05615824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258457F0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70E5377B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78D6AC6A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2CC89D75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26E2D3EB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4A988C5F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535A5DEF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66D9107B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5E2C5256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7D0BE718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69748A8B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11631454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0FEED357">
            <w:pPr>
              <w:pStyle w:val="9"/>
              <w:rPr>
                <w:rFonts w:hint="default" w:ascii="Times New Roman" w:hAnsi="Times New Roman" w:cs="Times New Roman"/>
              </w:rPr>
            </w:pPr>
          </w:p>
          <w:p w14:paraId="36758109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  <w:p w14:paraId="127CFAAA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</w:rPr>
            </w:pPr>
          </w:p>
          <w:p w14:paraId="79F1D7C7">
            <w:pPr>
              <w:pStyle w:val="7"/>
              <w:rPr>
                <w:rFonts w:hint="default" w:ascii="Times New Roman" w:hAnsi="Times New Roman" w:cs="Times New Roman"/>
              </w:rPr>
            </w:pPr>
          </w:p>
          <w:p w14:paraId="6FCE6B0E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3A555619">
            <w:pPr>
              <w:rPr>
                <w:rFonts w:hint="default" w:ascii="Times New Roman" w:hAnsi="Times New Roman" w:cs="Times New Roman"/>
              </w:rPr>
            </w:pPr>
          </w:p>
          <w:p w14:paraId="539351EB">
            <w:pPr>
              <w:pStyle w:val="7"/>
              <w:rPr>
                <w:rFonts w:hint="default" w:ascii="Times New Roman" w:hAnsi="Times New Roman" w:cs="Times New Roman"/>
              </w:rPr>
            </w:pPr>
          </w:p>
          <w:p w14:paraId="3854F704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</w:tbl>
    <w:p w14:paraId="72B85AF9">
      <w:pPr>
        <w:adjustRightInd w:val="0"/>
        <w:spacing w:line="150" w:lineRule="atLeast"/>
        <w:textAlignment w:val="baseline"/>
        <w:rPr>
          <w:rFonts w:hint="default" w:ascii="Times New Roman" w:hAnsi="Times New Roman" w:cs="Times New Roman"/>
          <w:b/>
          <w:bCs/>
          <w:kern w:val="0"/>
          <w:sz w:val="24"/>
        </w:rPr>
        <w:sectPr>
          <w:footerReference r:id="rId3" w:type="default"/>
          <w:pgSz w:w="11906" w:h="16838"/>
          <w:pgMar w:top="1134" w:right="1134" w:bottom="1134" w:left="1134" w:header="851" w:footer="992" w:gutter="284"/>
          <w:pgNumType w:fmt="decimal"/>
          <w:cols w:space="720" w:num="1"/>
          <w:formProt w:val="0"/>
          <w:docGrid w:linePitch="312" w:charSpace="0"/>
        </w:sectPr>
      </w:pPr>
      <w:r>
        <w:rPr>
          <w:rFonts w:hint="default" w:ascii="Times New Roman" w:hAnsi="Times New Roman" w:cs="Times New Roman"/>
          <w:b/>
          <w:bCs/>
          <w:kern w:val="0"/>
          <w:sz w:val="24"/>
        </w:rPr>
        <w:br w:type="page"/>
      </w:r>
    </w:p>
    <w:p w14:paraId="773B9984"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hint="default" w:ascii="Times New Roman" w:hAnsi="Times New Roman" w:cs="Times New Roman"/>
          <w:b/>
          <w:bCs/>
          <w:kern w:val="0"/>
          <w:sz w:val="24"/>
        </w:rPr>
      </w:pPr>
      <w:r>
        <w:rPr>
          <w:rFonts w:hint="default" w:ascii="Times New Roman" w:hAnsi="Times New Roman" w:cs="Times New Roman"/>
          <w:b/>
          <w:bCs/>
          <w:kern w:val="0"/>
          <w:sz w:val="24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kern w:val="0"/>
          <w:sz w:val="24"/>
        </w:rPr>
        <w:t>.参考文献和研究资料</w:t>
      </w:r>
    </w:p>
    <w:tbl>
      <w:tblPr>
        <w:tblStyle w:val="13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0"/>
      </w:tblGrid>
      <w:tr w14:paraId="512F5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2" w:hRule="atLeast"/>
          <w:jc w:val="center"/>
        </w:trPr>
        <w:tc>
          <w:tcPr>
            <w:tcW w:w="9440" w:type="dxa"/>
            <w:tcBorders>
              <w:tl2br w:val="nil"/>
              <w:tr2bl w:val="nil"/>
            </w:tcBorders>
          </w:tcPr>
          <w:p w14:paraId="55F41F2C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填写参考提示：1.按引用文献规范列出本课题研究所涉及的主要中外参考文献。2.基本文献资料的总体分析和代表性文献资料的概要介绍，简要说明重要文献资料的选择依据、获取途径和利用方式。</w:t>
            </w:r>
          </w:p>
          <w:p w14:paraId="0950057D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2B6E4B7D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6842CC39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7226D4D3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2A235304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062F8B0E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5F88BB50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3CC901CB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1D4979AB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71988C9B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7C64AF02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79772B33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4448F80E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68BFC779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4A47B0C2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32694B5D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6DDFCDAD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1938CB2E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727C3EF1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74FEC569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7C3287CF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670F347A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612AC9B8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4F63CA53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0A41736D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64A94478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3022FF05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59526CF6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4ABD62EA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6C8A585C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40BE2AC9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302AE1F4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4AA14A3A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57081643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79F73EF8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1A00815A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6784B097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480973AF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3B8B4CC9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76873043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73014276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4EEEF257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  <w:p w14:paraId="749A994D">
            <w:pPr>
              <w:pStyle w:val="9"/>
              <w:wordWrap w:val="0"/>
              <w:jc w:val="both"/>
              <w:rPr>
                <w:rFonts w:hint="default" w:ascii="Times New Roman" w:hAnsi="Times New Roman" w:cs="Times New Roman"/>
                <w:kern w:val="0"/>
              </w:rPr>
            </w:pPr>
          </w:p>
        </w:tc>
      </w:tr>
    </w:tbl>
    <w:p w14:paraId="26E0C4E8">
      <w:pPr>
        <w:tabs>
          <w:tab w:val="left" w:pos="-540"/>
        </w:tabs>
        <w:ind w:right="-359" w:rightChars="-171"/>
        <w:jc w:val="both"/>
        <w:outlineLvl w:val="1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6279162">
      <w:pPr>
        <w:tabs>
          <w:tab w:val="left" w:pos="-540"/>
        </w:tabs>
        <w:ind w:left="-720" w:leftChars="-343" w:right="-359" w:rightChars="-171" w:firstLine="440" w:firstLineChars="100"/>
        <w:jc w:val="center"/>
        <w:outlineLvl w:val="1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填写说明</w:t>
      </w:r>
    </w:p>
    <w:p w14:paraId="479CBBF9">
      <w:pPr>
        <w:tabs>
          <w:tab w:val="left" w:pos="-540"/>
        </w:tabs>
        <w:ind w:left="-720" w:leftChars="-343" w:right="-359" w:rightChars="-171" w:firstLine="440" w:firstLineChars="10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5C53689">
      <w:pPr>
        <w:tabs>
          <w:tab w:val="left" w:pos="-540"/>
        </w:tabs>
        <w:ind w:right="94" w:rightChars="45" w:firstLine="640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1.活页文字表述中不得直接或间接透露个人信息或相关背景资料，否则取消参评资格。</w:t>
      </w:r>
    </w:p>
    <w:p w14:paraId="4956D215">
      <w:pPr>
        <w:tabs>
          <w:tab w:val="left" w:pos="-540"/>
        </w:tabs>
        <w:ind w:right="94" w:rightChars="45" w:firstLine="640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2.本表用A3纸双面印制，中缝装订。</w:t>
      </w:r>
    </w:p>
    <w:p w14:paraId="334E95C3">
      <w:pPr>
        <w:pStyle w:val="6"/>
        <w:rPr>
          <w:rFonts w:hint="default" w:ascii="Times New Roman" w:hAnsi="Times New Roman" w:cs="Times New Roman"/>
        </w:rPr>
      </w:pPr>
    </w:p>
    <w:p w14:paraId="6D602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134" w:right="1134" w:bottom="1134" w:left="1134" w:header="851" w:footer="992" w:gutter="284"/>
      <w:pgNumType w:fmt="decimal"/>
      <w:cols w:space="720" w:num="1"/>
      <w:formProt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A04CD574-15A1-46A1-B0A7-0E3AA40D19F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295C4E3E-764B-4590-9E09-D1614D9171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D99E8EBA-8108-4569-9853-A3EDE092F77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8B9F498-C62A-41E2-871E-6256C807A54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69ADE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43332D"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43332D"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embedTrueTypeFonts/>
  <w:saveSubsetFonts/>
  <w:bordersDoNotSurroundHeader w:val="0"/>
  <w:bordersDoNotSurroundFooter w:val="0"/>
  <w:documentProtection w:enforcement="0"/>
  <w:defaultTabStop w:val="425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NjA1Mjg2ZGMxYWNlOGVmZDhiNzcyNGVkNjhiNmY0NWYifQ=="/>
  </w:docVars>
  <w:rsids>
    <w:rsidRoot w:val="00000000"/>
    <w:rsid w:val="015155C3"/>
    <w:rsid w:val="021138F7"/>
    <w:rsid w:val="04F76DD4"/>
    <w:rsid w:val="05AA653C"/>
    <w:rsid w:val="07883417"/>
    <w:rsid w:val="07EE785A"/>
    <w:rsid w:val="09E0077E"/>
    <w:rsid w:val="0A493986"/>
    <w:rsid w:val="0AF277DC"/>
    <w:rsid w:val="0DEEBF21"/>
    <w:rsid w:val="107A1F72"/>
    <w:rsid w:val="108B0D44"/>
    <w:rsid w:val="10CA73C0"/>
    <w:rsid w:val="111A6B9D"/>
    <w:rsid w:val="12C64FEC"/>
    <w:rsid w:val="17BD0E19"/>
    <w:rsid w:val="17FAAB16"/>
    <w:rsid w:val="19185D61"/>
    <w:rsid w:val="2222493A"/>
    <w:rsid w:val="245F009A"/>
    <w:rsid w:val="276C31F9"/>
    <w:rsid w:val="29BC2F7E"/>
    <w:rsid w:val="2A892320"/>
    <w:rsid w:val="2B5A76DB"/>
    <w:rsid w:val="2E587C6B"/>
    <w:rsid w:val="2E8D3A26"/>
    <w:rsid w:val="3089292B"/>
    <w:rsid w:val="31D125D7"/>
    <w:rsid w:val="335C76C1"/>
    <w:rsid w:val="34D27562"/>
    <w:rsid w:val="34E52DB8"/>
    <w:rsid w:val="37550B9E"/>
    <w:rsid w:val="388C68BC"/>
    <w:rsid w:val="391B2FB5"/>
    <w:rsid w:val="39A93E39"/>
    <w:rsid w:val="39C12F31"/>
    <w:rsid w:val="3BC25C73"/>
    <w:rsid w:val="3CAA04A8"/>
    <w:rsid w:val="3E674863"/>
    <w:rsid w:val="3F355BCB"/>
    <w:rsid w:val="3FFB5EC6"/>
    <w:rsid w:val="410118D1"/>
    <w:rsid w:val="434C281A"/>
    <w:rsid w:val="46470C62"/>
    <w:rsid w:val="46CE6F53"/>
    <w:rsid w:val="481D5551"/>
    <w:rsid w:val="49DA7B62"/>
    <w:rsid w:val="4DFAFDC4"/>
    <w:rsid w:val="4DFE7C0E"/>
    <w:rsid w:val="50FD3FA8"/>
    <w:rsid w:val="53FD9D48"/>
    <w:rsid w:val="54422A68"/>
    <w:rsid w:val="54774230"/>
    <w:rsid w:val="54816D63"/>
    <w:rsid w:val="555861B8"/>
    <w:rsid w:val="55FC0043"/>
    <w:rsid w:val="58A321B7"/>
    <w:rsid w:val="59A42DA7"/>
    <w:rsid w:val="59BF31EF"/>
    <w:rsid w:val="5D751588"/>
    <w:rsid w:val="5FBC2C06"/>
    <w:rsid w:val="5FFB4E20"/>
    <w:rsid w:val="5FFB4F2F"/>
    <w:rsid w:val="60BF3DBF"/>
    <w:rsid w:val="69627FAB"/>
    <w:rsid w:val="6AD13013"/>
    <w:rsid w:val="6CA351A2"/>
    <w:rsid w:val="6CC347E7"/>
    <w:rsid w:val="6DFC6421"/>
    <w:rsid w:val="6E1FD3C1"/>
    <w:rsid w:val="6E3B6506"/>
    <w:rsid w:val="6E7F4ED8"/>
    <w:rsid w:val="70556E74"/>
    <w:rsid w:val="72AD82C2"/>
    <w:rsid w:val="759F66D8"/>
    <w:rsid w:val="770F68B4"/>
    <w:rsid w:val="772C33D8"/>
    <w:rsid w:val="77B1029C"/>
    <w:rsid w:val="79E7FE31"/>
    <w:rsid w:val="7ADA4A4E"/>
    <w:rsid w:val="7BFF10CA"/>
    <w:rsid w:val="7BFF50AA"/>
    <w:rsid w:val="7C1167C1"/>
    <w:rsid w:val="7C2F70BD"/>
    <w:rsid w:val="7C5238E1"/>
    <w:rsid w:val="7CF72B6F"/>
    <w:rsid w:val="7DBD76C9"/>
    <w:rsid w:val="7DDEBEF2"/>
    <w:rsid w:val="7E4436FD"/>
    <w:rsid w:val="7E8B5C1C"/>
    <w:rsid w:val="7F2D05BC"/>
    <w:rsid w:val="7F3D9006"/>
    <w:rsid w:val="7FCFB069"/>
    <w:rsid w:val="7FEFBCAF"/>
    <w:rsid w:val="7FF72817"/>
    <w:rsid w:val="87FF0770"/>
    <w:rsid w:val="9B2CE1F8"/>
    <w:rsid w:val="9B3B65EE"/>
    <w:rsid w:val="BA8DB111"/>
    <w:rsid w:val="BB7B6876"/>
    <w:rsid w:val="BF7D1DCD"/>
    <w:rsid w:val="C3EF91C2"/>
    <w:rsid w:val="CB7E6DD2"/>
    <w:rsid w:val="DF3F0FC0"/>
    <w:rsid w:val="DFA70186"/>
    <w:rsid w:val="E33E85F2"/>
    <w:rsid w:val="E9DB18AE"/>
    <w:rsid w:val="EB9FE103"/>
    <w:rsid w:val="EFC54AE3"/>
    <w:rsid w:val="F2FF31C8"/>
    <w:rsid w:val="F5F1C84B"/>
    <w:rsid w:val="F5FDC601"/>
    <w:rsid w:val="F89662CA"/>
    <w:rsid w:val="F8E791E8"/>
    <w:rsid w:val="FA7E124C"/>
    <w:rsid w:val="FB5DC42F"/>
    <w:rsid w:val="FB7F9CDB"/>
    <w:rsid w:val="FBBF8E3E"/>
    <w:rsid w:val="FBDF3279"/>
    <w:rsid w:val="FF4F2538"/>
    <w:rsid w:val="FFEE14B9"/>
    <w:rsid w:val="FFFB41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</w:rPr>
  </w:style>
  <w:style w:type="character" w:default="1" w:styleId="15">
    <w:name w:val="Default Paragraph Font"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index 6"/>
    <w:basedOn w:val="1"/>
    <w:next w:val="1"/>
    <w:unhideWhenUsed/>
    <w:qFormat/>
    <w:uiPriority w:val="99"/>
    <w:pPr>
      <w:ind w:left="2100"/>
    </w:pPr>
  </w:style>
  <w:style w:type="paragraph" w:styleId="7">
    <w:name w:val="Body Text"/>
    <w:basedOn w:val="1"/>
    <w:next w:val="6"/>
    <w:qFormat/>
    <w:uiPriority w:val="0"/>
    <w:pPr>
      <w:spacing w:after="120" w:afterLines="0" w:afterAutospacing="0"/>
    </w:pPr>
  </w:style>
  <w:style w:type="paragraph" w:styleId="8">
    <w:name w:val="Date"/>
    <w:basedOn w:val="1"/>
    <w:next w:val="1"/>
    <w:qFormat/>
    <w:uiPriority w:val="0"/>
    <w:rPr>
      <w:rFonts w:ascii="楷体_GB2312" w:eastAsia="楷体_GB2312"/>
      <w:sz w:val="32"/>
    </w:rPr>
  </w:style>
  <w:style w:type="paragraph" w:styleId="9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0"/>
      <w:lang w:val="en-US" w:eastAsia="zh-CN" w:bidi="ar-SA"/>
    </w:rPr>
  </w:style>
  <w:style w:type="paragraph" w:styleId="10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unhideWhenUsed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952058-74eb-41fc-92be-9bd2f81b64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6</Pages>
  <Words>624</Words>
  <Characters>645</Characters>
  <Lines>0</Lines>
  <Paragraphs>42</Paragraphs>
  <TotalTime>0</TotalTime>
  <ScaleCrop>false</ScaleCrop>
  <LinksUpToDate>false</LinksUpToDate>
  <CharactersWithSpaces>645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2023-06-19T02:09:00Z</dcterms:created>
  <dc:creator>user</dc:creator>
  <cp:lastModifiedBy>莎莎酱⭐</cp:lastModifiedBy>
  <cp:lastPrinted>2023-08-17T09:31:00Z</cp:lastPrinted>
  <dcterms:modified xsi:type="dcterms:W3CDTF">2026-05-18T09:42:15Z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3317387A740D5434F65E3468F58C5FDE_43</vt:lpwstr>
  </property>
  <property fmtid="{D5CDD505-2E9C-101B-9397-08002B2CF9AE}" pid="4" name="KSOTemplateDocerSaveRecord">
    <vt:lpwstr>eyJoZGlkIjoiZmVhY2FkOTkzYWQ3M2M2MzJjZTE3YzUyZmU1MDM4MzIiLCJ1c2VySWQiOiI0OTY2MTA0NDcifQ==</vt:lpwstr>
  </property>
</Properties>
</file>