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 w14:paraId="5B8875C0">
      <w:pPr>
        <w:rPr>
          <w:rFonts w:hint="default" w:ascii="Times New Roman" w:hAnsi="Times New Roman" w:eastAsia="黑体" w:cs="Times New Roman"/>
        </w:rPr>
      </w:pPr>
    </w:p>
    <w:p w14:paraId="09D4310F">
      <w:pPr>
        <w:outlineLvl w:val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申报编号：</w:t>
      </w:r>
    </w:p>
    <w:p w14:paraId="52685E50">
      <w:pPr>
        <w:outlineLvl w:val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立项编号：</w:t>
      </w:r>
    </w:p>
    <w:p w14:paraId="4A147FCC">
      <w:pPr>
        <w:jc w:val="both"/>
        <w:outlineLvl w:val="1"/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</w:pPr>
    </w:p>
    <w:p w14:paraId="34C7A400">
      <w:pPr>
        <w:jc w:val="center"/>
        <w:outlineLvl w:val="1"/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</w:pPr>
    </w:p>
    <w:p w14:paraId="3D77B58A">
      <w:pPr>
        <w:jc w:val="center"/>
        <w:outlineLvl w:val="1"/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</w:pPr>
    </w:p>
    <w:p w14:paraId="233C55E5">
      <w:pPr>
        <w:jc w:val="center"/>
        <w:outlineLvl w:val="1"/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  <w:t>中共湖南省委社会工作部</w:t>
      </w:r>
    </w:p>
    <w:p w14:paraId="22306993">
      <w:pPr>
        <w:jc w:val="center"/>
        <w:outlineLvl w:val="1"/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52"/>
          <w:szCs w:val="52"/>
          <w:lang w:eastAsia="zh-CN"/>
        </w:rPr>
        <w:t>年度研究课题</w:t>
      </w:r>
    </w:p>
    <w:p w14:paraId="3A316867">
      <w:pPr>
        <w:jc w:val="center"/>
        <w:outlineLvl w:val="1"/>
        <w:rPr>
          <w:rFonts w:hint="default" w:ascii="Times New Roman" w:hAnsi="Times New Roman" w:eastAsia="方正小标宋简体" w:cs="Times New Roman"/>
          <w:color w:val="000000"/>
          <w:spacing w:val="2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20"/>
          <w:sz w:val="52"/>
          <w:szCs w:val="52"/>
          <w:lang w:eastAsia="zh-CN"/>
        </w:rPr>
        <w:t>申 请 书</w:t>
      </w:r>
    </w:p>
    <w:p w14:paraId="574C65F9">
      <w:pPr>
        <w:jc w:val="center"/>
        <w:rPr>
          <w:rFonts w:hint="default" w:ascii="Times New Roman" w:hAnsi="Times New Roman" w:cs="Times New Roman"/>
        </w:rPr>
      </w:pPr>
    </w:p>
    <w:p w14:paraId="59E9E701">
      <w:pPr>
        <w:jc w:val="center"/>
        <w:rPr>
          <w:rFonts w:hint="default" w:ascii="Times New Roman" w:hAnsi="Times New Roman" w:cs="Times New Roman"/>
        </w:rPr>
      </w:pPr>
    </w:p>
    <w:p w14:paraId="1F6E3593">
      <w:pPr>
        <w:jc w:val="center"/>
        <w:rPr>
          <w:rFonts w:hint="default" w:ascii="Times New Roman" w:hAnsi="Times New Roman" w:cs="Times New Roman"/>
        </w:rPr>
      </w:pPr>
    </w:p>
    <w:p w14:paraId="0C306EB3">
      <w:pPr>
        <w:jc w:val="center"/>
        <w:rPr>
          <w:rFonts w:hint="default" w:ascii="Times New Roman" w:hAnsi="Times New Roman" w:cs="Times New Roman"/>
        </w:rPr>
      </w:pPr>
    </w:p>
    <w:p w14:paraId="1053B84B">
      <w:pPr>
        <w:jc w:val="center"/>
        <w:rPr>
          <w:rFonts w:hint="default" w:ascii="Times New Roman" w:hAnsi="Times New Roman" w:cs="Times New Roman"/>
        </w:rPr>
      </w:pPr>
    </w:p>
    <w:p w14:paraId="465A4222">
      <w:pPr>
        <w:jc w:val="center"/>
        <w:rPr>
          <w:rFonts w:hint="default" w:ascii="Times New Roman" w:hAnsi="Times New Roman" w:cs="Times New Roman"/>
        </w:rPr>
      </w:pPr>
    </w:p>
    <w:p w14:paraId="774C0249">
      <w:pPr>
        <w:spacing w:line="900" w:lineRule="exact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3BEA2186">
      <w:pPr>
        <w:spacing w:line="900" w:lineRule="exact"/>
        <w:rPr>
          <w:rFonts w:hint="default" w:ascii="Times New Roman" w:hAnsi="Times New Roman" w:eastAsia="黑体" w:cs="Times New Roman"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课 题 名 称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44"/>
          <w:szCs w:val="44"/>
          <w:u w:val="single"/>
        </w:rPr>
        <w:t xml:space="preserve">                          </w:t>
      </w:r>
    </w:p>
    <w:p w14:paraId="76A7348D">
      <w:pPr>
        <w:spacing w:line="900" w:lineRule="exact"/>
        <w:outlineLvl w:val="0"/>
        <w:rPr>
          <w:rFonts w:hint="default" w:ascii="Times New Roman" w:hAnsi="Times New Roman" w:eastAsia="楷体_GB2312" w:cs="Times New Roman"/>
          <w:sz w:val="44"/>
          <w:szCs w:val="44"/>
          <w:u w:val="single"/>
        </w:rPr>
      </w:pPr>
      <w:bookmarkStart w:id="0" w:name="_Toc431343652_WPSOffice_Level1"/>
      <w:bookmarkStart w:id="1" w:name="_Toc973727674_WPSOffice_Level1"/>
      <w:r>
        <w:rPr>
          <w:rFonts w:hint="default" w:ascii="Times New Roman" w:hAnsi="Times New Roman" w:eastAsia="黑体" w:cs="Times New Roman"/>
          <w:sz w:val="44"/>
          <w:szCs w:val="44"/>
        </w:rPr>
        <w:t>申 报 单 位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：</w:t>
      </w:r>
      <w:bookmarkEnd w:id="0"/>
      <w:bookmarkEnd w:id="1"/>
      <w:r>
        <w:rPr>
          <w:rFonts w:hint="default" w:ascii="Times New Roman" w:hAnsi="Times New Roman" w:eastAsia="楷体_GB2312" w:cs="Times New Roman"/>
          <w:sz w:val="44"/>
          <w:szCs w:val="44"/>
          <w:u w:val="single"/>
        </w:rPr>
        <w:t xml:space="preserve">                          </w:t>
      </w:r>
    </w:p>
    <w:p w14:paraId="508D79E0">
      <w:pPr>
        <w:spacing w:line="900" w:lineRule="exact"/>
        <w:rPr>
          <w:rFonts w:hint="default" w:ascii="Times New Roman" w:hAnsi="Times New Roman" w:eastAsia="楷体_GB2312" w:cs="Times New Roman"/>
          <w:sz w:val="44"/>
          <w:szCs w:val="44"/>
          <w:u w:val="single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课 题负责人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44"/>
          <w:szCs w:val="44"/>
          <w:u w:val="single"/>
        </w:rPr>
        <w:t xml:space="preserve">                          </w:t>
      </w:r>
    </w:p>
    <w:p w14:paraId="32F5FB96">
      <w:pPr>
        <w:spacing w:line="900" w:lineRule="exact"/>
        <w:outlineLvl w:val="0"/>
        <w:rPr>
          <w:rFonts w:hint="default" w:ascii="Times New Roman" w:hAnsi="Times New Roman" w:eastAsia="楷体_GB2312" w:cs="Times New Roman"/>
          <w:sz w:val="44"/>
          <w:szCs w:val="44"/>
        </w:rPr>
      </w:pPr>
      <w:bookmarkStart w:id="2" w:name="_Toc1859238257_WPSOffice_Level1"/>
      <w:bookmarkStart w:id="3" w:name="_Toc1784183985_WPSOffice_Level1"/>
      <w:r>
        <w:rPr>
          <w:rFonts w:hint="default" w:ascii="Times New Roman" w:hAnsi="Times New Roman" w:eastAsia="黑体" w:cs="Times New Roman"/>
          <w:sz w:val="44"/>
          <w:szCs w:val="44"/>
        </w:rPr>
        <w:t>申 报 日 期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：</w:t>
      </w:r>
      <w:bookmarkEnd w:id="2"/>
      <w:bookmarkEnd w:id="3"/>
      <w:r>
        <w:rPr>
          <w:rFonts w:hint="default" w:ascii="Times New Roman" w:hAnsi="Times New Roman" w:eastAsia="楷体_GB2312" w:cs="Times New Roman"/>
          <w:sz w:val="44"/>
          <w:szCs w:val="44"/>
          <w:u w:val="single"/>
        </w:rPr>
        <w:t xml:space="preserve">                          </w:t>
      </w:r>
    </w:p>
    <w:p w14:paraId="414F3341">
      <w:pPr>
        <w:spacing w:line="360" w:lineRule="auto"/>
        <w:jc w:val="both"/>
        <w:rPr>
          <w:rFonts w:hint="default" w:ascii="Times New Roman" w:hAnsi="Times New Roman" w:cs="Times New Roman"/>
          <w:sz w:val="32"/>
        </w:rPr>
      </w:pPr>
    </w:p>
    <w:p w14:paraId="703E6D5E">
      <w:pPr>
        <w:spacing w:line="360" w:lineRule="auto"/>
        <w:jc w:val="both"/>
        <w:rPr>
          <w:rFonts w:hint="default" w:ascii="Times New Roman" w:hAnsi="Times New Roman" w:cs="Times New Roman"/>
          <w:sz w:val="32"/>
        </w:rPr>
      </w:pPr>
    </w:p>
    <w:p w14:paraId="5280B01B">
      <w:pPr>
        <w:spacing w:line="360" w:lineRule="auto"/>
        <w:jc w:val="both"/>
        <w:rPr>
          <w:rFonts w:hint="default" w:ascii="Times New Roman" w:hAnsi="Times New Roman" w:cs="Times New Roman"/>
          <w:sz w:val="32"/>
        </w:rPr>
      </w:pPr>
    </w:p>
    <w:p w14:paraId="7EE1EA39">
      <w:pPr>
        <w:spacing w:line="360" w:lineRule="auto"/>
        <w:jc w:val="both"/>
        <w:rPr>
          <w:rFonts w:hint="default" w:ascii="Times New Roman" w:hAnsi="Times New Roman" w:cs="Times New Roman"/>
          <w:sz w:val="32"/>
        </w:rPr>
      </w:pPr>
    </w:p>
    <w:p w14:paraId="0C38DE7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rPr>
          <w:rFonts w:hint="default" w:ascii="Times New Roman" w:hAnsi="Times New Roman" w:cs="Times New Roman"/>
        </w:rPr>
      </w:pPr>
    </w:p>
    <w:p w14:paraId="3E07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default" w:ascii="Times New Roman" w:hAnsi="Times New Roman" w:eastAsia="楷体" w:cs="Times New Roman"/>
          <w:sz w:val="36"/>
          <w:szCs w:val="20"/>
        </w:rPr>
      </w:pPr>
      <w:r>
        <w:rPr>
          <w:rFonts w:hint="default" w:ascii="Times New Roman" w:hAnsi="Times New Roman" w:eastAsia="楷体" w:cs="Times New Roman"/>
          <w:sz w:val="36"/>
          <w:szCs w:val="20"/>
        </w:rPr>
        <w:t>填　表　说　明</w:t>
      </w:r>
    </w:p>
    <w:p w14:paraId="4A3C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4"/>
        </w:rPr>
      </w:pPr>
    </w:p>
    <w:p w14:paraId="4C455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《申请书》请用计算机打印填写，所有表格均可加行加页，排版清晰。</w:t>
      </w:r>
    </w:p>
    <w:p w14:paraId="7AD8B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申报人要如实填写申报材料，凡存在弄虚作假、抄袭剽窃等行为的，一经发现查实，取消申报课题资格。 </w:t>
      </w:r>
      <w:r>
        <w:rPr>
          <w:rFonts w:hint="default" w:ascii="Times New Roman" w:hAnsi="Times New Roman" w:cs="Times New Roman"/>
          <w:lang w:val="en-US" w:eastAsia="zh-CN"/>
        </w:rPr>
        <w:t xml:space="preserve">     </w:t>
      </w:r>
    </w:p>
    <w:p w14:paraId="716B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、“课题名称”一般不加副标题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负责人”应为课题研究和课题管理的直接责任人，原则上只能填写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人。申报编号和立项编号由省委社会工作部政策研究室（法规处）填写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2E24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、申请书报送一式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份，课题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设计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论证活页报送一式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5份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，要求统一用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A3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纸双面印制，中缝装订。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课题设计论证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活页单独装订，不要夹在申请书中。</w:t>
      </w:r>
    </w:p>
    <w:p w14:paraId="6AEB4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书纸质件应在申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报截止日期之前送至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省委社会工作部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指定的申报地点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电子版本通过邮箱进行提交。</w:t>
      </w:r>
    </w:p>
    <w:p w14:paraId="6D8E3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省委社会工作部政策研究室（法规处）通讯地址：湖南省长沙市芙蓉区五一大道351号湖南省政府机关二院八办公楼314室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，邮编：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41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0011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联系电话：0731-82215246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邮箱：hnswshgzbzys@126.com。</w:t>
      </w:r>
    </w:p>
    <w:p w14:paraId="595BAE9F">
      <w:pP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eastAsia="zh-CN"/>
        </w:rPr>
        <w:br w:type="page"/>
      </w:r>
    </w:p>
    <w:p w14:paraId="6354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default" w:ascii="Times New Roman" w:hAnsi="Times New Roman" w:eastAsia="楷体" w:cs="Times New Roman"/>
          <w:sz w:val="44"/>
          <w:szCs w:val="22"/>
        </w:rPr>
      </w:pPr>
    </w:p>
    <w:p w14:paraId="0AAD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default" w:ascii="Times New Roman" w:hAnsi="Times New Roman" w:eastAsia="楷体" w:cs="Times New Roman"/>
          <w:sz w:val="44"/>
          <w:szCs w:val="22"/>
        </w:rPr>
      </w:pPr>
      <w:r>
        <w:rPr>
          <w:rFonts w:hint="default" w:ascii="Times New Roman" w:hAnsi="Times New Roman" w:eastAsia="楷体" w:cs="Times New Roman"/>
          <w:sz w:val="44"/>
          <w:szCs w:val="22"/>
        </w:rPr>
        <w:t>承 诺 书</w:t>
      </w:r>
    </w:p>
    <w:p w14:paraId="3919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E7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1.在规定的时间内完成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　　   　　　　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课题研究任务，成果真实可信，成果所有权和使用权属省委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社会工作部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所有。</w:t>
      </w:r>
    </w:p>
    <w:p w14:paraId="1EAA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课题组经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省委社会工作部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同意后有使用权。未经同意，课题组不得随意转让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他人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公开发表。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如有不遵守本规定，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承担相关责任。</w:t>
      </w:r>
    </w:p>
    <w:p w14:paraId="696B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3.对填写的各项内容的真实性负责，保证没有知识产权争议。如获准立项，将严格按照有关要求开展研究工作，取得预期研究成果。</w:t>
      </w:r>
    </w:p>
    <w:p w14:paraId="73D5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4.课题承担单位同意本课题负责人开展此项课题研究，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加强管理，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并提供必要的条件。</w:t>
      </w:r>
    </w:p>
    <w:p w14:paraId="3CB7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4FC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本课题负责人（签字）：</w:t>
      </w:r>
    </w:p>
    <w:p w14:paraId="6239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2F36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课题参与者（签字）：</w:t>
      </w:r>
    </w:p>
    <w:p w14:paraId="119E6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　　　　    　　　   </w:t>
      </w:r>
    </w:p>
    <w:p w14:paraId="0346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9B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 月     日</w:t>
      </w:r>
    </w:p>
    <w:p w14:paraId="2B38DFCC">
      <w:pPr>
        <w:pStyle w:val="2"/>
        <w:rPr>
          <w:rFonts w:hint="default" w:ascii="Times New Roman" w:hAnsi="Times New Roman" w:cs="Times New Roman"/>
        </w:rPr>
      </w:pPr>
    </w:p>
    <w:p w14:paraId="680F2EAA">
      <w:pP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eastAsia="zh-CN"/>
        </w:rPr>
        <w:br w:type="page"/>
      </w:r>
    </w:p>
    <w:p w14:paraId="42E7ACB4">
      <w:pPr>
        <w:pStyle w:val="7"/>
        <w:rPr>
          <w:rFonts w:hint="default" w:ascii="Times New Roman" w:hAnsi="Times New Roman" w:eastAsia="黑体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eastAsia="zh-CN"/>
        </w:rPr>
        <w:t>基本信息</w:t>
      </w:r>
    </w:p>
    <w:tbl>
      <w:tblPr>
        <w:tblStyle w:val="14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12"/>
        <w:gridCol w:w="691"/>
        <w:gridCol w:w="722"/>
        <w:gridCol w:w="1537"/>
        <w:gridCol w:w="1013"/>
        <w:gridCol w:w="737"/>
        <w:gridCol w:w="650"/>
        <w:gridCol w:w="450"/>
        <w:gridCol w:w="1050"/>
        <w:gridCol w:w="75"/>
        <w:gridCol w:w="1388"/>
      </w:tblGrid>
      <w:tr w14:paraId="6D52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restart"/>
            <w:vAlign w:val="center"/>
          </w:tcPr>
          <w:p w14:paraId="4EE4AC1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1903" w:type="dxa"/>
            <w:gridSpan w:val="2"/>
            <w:vAlign w:val="center"/>
          </w:tcPr>
          <w:p w14:paraId="4CFF77F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7622" w:type="dxa"/>
            <w:gridSpan w:val="9"/>
            <w:vAlign w:val="center"/>
          </w:tcPr>
          <w:p w14:paraId="537CF69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 w14:paraId="2234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1996B60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4127DF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主题词</w:t>
            </w:r>
          </w:p>
        </w:tc>
        <w:tc>
          <w:tcPr>
            <w:tcW w:w="7622" w:type="dxa"/>
            <w:gridSpan w:val="9"/>
            <w:vAlign w:val="center"/>
          </w:tcPr>
          <w:p w14:paraId="5792D71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 w14:paraId="0937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4E2CEEF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D3BE11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预期成果</w:t>
            </w:r>
          </w:p>
        </w:tc>
        <w:tc>
          <w:tcPr>
            <w:tcW w:w="2259" w:type="dxa"/>
            <w:gridSpan w:val="2"/>
            <w:vAlign w:val="center"/>
          </w:tcPr>
          <w:p w14:paraId="24DDFF4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4A645FF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字数（千字）</w:t>
            </w:r>
          </w:p>
        </w:tc>
        <w:tc>
          <w:tcPr>
            <w:tcW w:w="2513" w:type="dxa"/>
            <w:gridSpan w:val="3"/>
            <w:vAlign w:val="center"/>
          </w:tcPr>
          <w:p w14:paraId="601B7C9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 w14:paraId="408A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75705B4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4E0B6E4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预计完成时间</w:t>
            </w:r>
          </w:p>
        </w:tc>
        <w:tc>
          <w:tcPr>
            <w:tcW w:w="7622" w:type="dxa"/>
            <w:gridSpan w:val="9"/>
            <w:vAlign w:val="center"/>
          </w:tcPr>
          <w:p w14:paraId="2800E5BD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</w:tr>
      <w:tr w14:paraId="7DA2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restart"/>
            <w:vAlign w:val="center"/>
          </w:tcPr>
          <w:p w14:paraId="65B08338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负责人信息</w:t>
            </w:r>
          </w:p>
        </w:tc>
        <w:tc>
          <w:tcPr>
            <w:tcW w:w="1903" w:type="dxa"/>
            <w:gridSpan w:val="2"/>
            <w:vAlign w:val="center"/>
          </w:tcPr>
          <w:p w14:paraId="1A537C3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59" w:type="dxa"/>
            <w:gridSpan w:val="2"/>
            <w:vAlign w:val="center"/>
          </w:tcPr>
          <w:p w14:paraId="29EB541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4553C9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00" w:type="dxa"/>
            <w:gridSpan w:val="2"/>
            <w:vAlign w:val="center"/>
          </w:tcPr>
          <w:p w14:paraId="25A1133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56FF1F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88" w:type="dxa"/>
            <w:vAlign w:val="center"/>
          </w:tcPr>
          <w:p w14:paraId="0833B93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9A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3E6641E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DB06C6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259" w:type="dxa"/>
            <w:gridSpan w:val="2"/>
            <w:vAlign w:val="center"/>
          </w:tcPr>
          <w:p w14:paraId="06DC66E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F5233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613" w:type="dxa"/>
            <w:gridSpan w:val="5"/>
            <w:vAlign w:val="center"/>
          </w:tcPr>
          <w:p w14:paraId="6E0254E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E9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63F80F5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36B90C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行政职务</w:t>
            </w:r>
          </w:p>
        </w:tc>
        <w:tc>
          <w:tcPr>
            <w:tcW w:w="2259" w:type="dxa"/>
            <w:gridSpan w:val="2"/>
            <w:vAlign w:val="center"/>
          </w:tcPr>
          <w:p w14:paraId="4801E19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7DE49C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专业职务</w:t>
            </w:r>
          </w:p>
        </w:tc>
        <w:tc>
          <w:tcPr>
            <w:tcW w:w="3613" w:type="dxa"/>
            <w:gridSpan w:val="5"/>
            <w:vAlign w:val="center"/>
          </w:tcPr>
          <w:p w14:paraId="5EBBEC4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AB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54A699C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FF0E22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2259" w:type="dxa"/>
            <w:gridSpan w:val="2"/>
            <w:vAlign w:val="center"/>
          </w:tcPr>
          <w:p w14:paraId="4FDDE6D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124FAB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担任导师</w:t>
            </w:r>
          </w:p>
        </w:tc>
        <w:tc>
          <w:tcPr>
            <w:tcW w:w="3613" w:type="dxa"/>
            <w:gridSpan w:val="5"/>
            <w:vAlign w:val="center"/>
          </w:tcPr>
          <w:p w14:paraId="71F18E4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C6C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61D5C107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563CB14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最高学历</w:t>
            </w:r>
          </w:p>
        </w:tc>
        <w:tc>
          <w:tcPr>
            <w:tcW w:w="2259" w:type="dxa"/>
            <w:gridSpan w:val="2"/>
            <w:vAlign w:val="center"/>
          </w:tcPr>
          <w:p w14:paraId="54FD6DA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FBB4F9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最高学位</w:t>
            </w:r>
          </w:p>
        </w:tc>
        <w:tc>
          <w:tcPr>
            <w:tcW w:w="3613" w:type="dxa"/>
            <w:gridSpan w:val="5"/>
            <w:vAlign w:val="center"/>
          </w:tcPr>
          <w:p w14:paraId="7FB0115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CE0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7CDC9C5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5DC1F2E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259" w:type="dxa"/>
            <w:gridSpan w:val="2"/>
            <w:vAlign w:val="center"/>
          </w:tcPr>
          <w:p w14:paraId="3AF6F19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DB830C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613" w:type="dxa"/>
            <w:gridSpan w:val="5"/>
            <w:vAlign w:val="center"/>
          </w:tcPr>
          <w:p w14:paraId="6AC81DE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BB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50A8F3B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03AACFC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7622" w:type="dxa"/>
            <w:gridSpan w:val="9"/>
            <w:vAlign w:val="center"/>
          </w:tcPr>
          <w:p w14:paraId="2EC1353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DA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10" w:type="dxa"/>
            <w:vMerge w:val="continue"/>
            <w:vAlign w:val="center"/>
          </w:tcPr>
          <w:p w14:paraId="7F603AF4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85035C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电子邮件</w:t>
            </w:r>
          </w:p>
        </w:tc>
        <w:tc>
          <w:tcPr>
            <w:tcW w:w="2259" w:type="dxa"/>
            <w:gridSpan w:val="2"/>
            <w:vAlign w:val="center"/>
          </w:tcPr>
          <w:p w14:paraId="3243AEE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D1E85B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3613" w:type="dxa"/>
            <w:gridSpan w:val="5"/>
            <w:vAlign w:val="center"/>
          </w:tcPr>
          <w:p w14:paraId="79E8422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93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restart"/>
            <w:vAlign w:val="center"/>
          </w:tcPr>
          <w:p w14:paraId="188C6DF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212" w:type="dxa"/>
            <w:vAlign w:val="center"/>
          </w:tcPr>
          <w:p w14:paraId="560BDD6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 w14:paraId="525E488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37" w:type="dxa"/>
            <w:vAlign w:val="center"/>
          </w:tcPr>
          <w:p w14:paraId="32F4557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专业职称</w:t>
            </w:r>
          </w:p>
        </w:tc>
        <w:tc>
          <w:tcPr>
            <w:tcW w:w="1013" w:type="dxa"/>
            <w:vAlign w:val="center"/>
          </w:tcPr>
          <w:p w14:paraId="4249627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87" w:type="dxa"/>
            <w:gridSpan w:val="2"/>
            <w:vAlign w:val="center"/>
          </w:tcPr>
          <w:p w14:paraId="7C0B29D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1500" w:type="dxa"/>
            <w:gridSpan w:val="2"/>
            <w:vAlign w:val="center"/>
          </w:tcPr>
          <w:p w14:paraId="72E01C0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463" w:type="dxa"/>
            <w:gridSpan w:val="2"/>
            <w:vAlign w:val="center"/>
          </w:tcPr>
          <w:p w14:paraId="60A2ED6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本人签字</w:t>
            </w:r>
          </w:p>
        </w:tc>
      </w:tr>
      <w:tr w14:paraId="7BED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3BF0C6A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2FCE575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14EF8BA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1E90AE9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123DB55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93F110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FBD0E2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1BF70D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AF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54BDFB1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2F0668A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4CFAAA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5E106B4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0377EB0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DC76CF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F39F3D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CC0747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01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778CF67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22C8B81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85D611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4C4B7EA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7D4E634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558549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759908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13D4A27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01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2126CB4A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767F873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46BB945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17BC4E3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64A88E1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40D17B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64C226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CD7A19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E9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74EDAD8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120F429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791482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633707B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70700EC5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48CEE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DA1614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E9FE5D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77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51D9311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0D02E65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25FB96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45CB3A63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02333AEF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D23147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2A56CBC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F5A268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A0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continue"/>
            <w:vAlign w:val="center"/>
          </w:tcPr>
          <w:p w14:paraId="1F11B7EB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center"/>
          </w:tcPr>
          <w:p w14:paraId="4C09E85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5DEA270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4ADC977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66F961B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C3E1F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F69283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5A2DA3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DEA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baseline"/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</w:pPr>
    </w:p>
    <w:p w14:paraId="71315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</w:pPr>
    </w:p>
    <w:p w14:paraId="2063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baseline"/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</w:rPr>
        <w:t>、</w:t>
      </w:r>
      <w:r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  <w:t>研究基础条件和保障</w:t>
      </w:r>
    </w:p>
    <w:p w14:paraId="0F07FD87">
      <w:pPr>
        <w:adjustRightInd w:val="0"/>
        <w:spacing w:line="150" w:lineRule="atLeast"/>
        <w:textAlignment w:val="baseline"/>
        <w:rPr>
          <w:rFonts w:hint="default" w:ascii="Times New Roman" w:hAnsi="Times New Roman" w:cs="Times New Roman"/>
          <w:b/>
          <w:bCs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t>1.</w:t>
      </w:r>
      <w:r>
        <w:rPr>
          <w:rFonts w:hint="default" w:ascii="Times New Roman" w:hAnsi="Times New Roman" w:cs="Times New Roman"/>
          <w:b/>
          <w:bCs/>
          <w:kern w:val="0"/>
          <w:sz w:val="24"/>
          <w:lang w:val="en-US" w:eastAsia="zh-CN"/>
        </w:rPr>
        <w:t>课题</w:t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负责人学术简历</w:t>
      </w:r>
    </w:p>
    <w:tbl>
      <w:tblPr>
        <w:tblStyle w:val="13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7"/>
      </w:tblGrid>
      <w:tr w14:paraId="5C97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6" w:hRule="atLeast"/>
          <w:jc w:val="center"/>
        </w:trPr>
        <w:tc>
          <w:tcPr>
            <w:tcW w:w="9557" w:type="dxa"/>
            <w:tcBorders>
              <w:bottom w:val="single" w:color="auto" w:sz="4" w:space="0"/>
              <w:tl2br w:val="nil"/>
              <w:tr2bl w:val="nil"/>
            </w:tcBorders>
          </w:tcPr>
          <w:p w14:paraId="1E9F48D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本人国内外学习经历、工作简历、学术兼职、所获奖励或荣誉称号等基本情况。2.本人主要研究领域和研究专长、与投标课题相关的代表性成果及基本观点、在相关研究领域的学术积累和学术贡献、同行评价和社会影响等具体情况（本项重点填写）。</w:t>
            </w:r>
          </w:p>
          <w:p w14:paraId="519BE93F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5740A09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EFEF0DA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CCA288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74EDA7A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EBFB28E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C5703C8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31FE4A6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10A9011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6271E07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C009B8D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FFADBDF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BE84EF2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5FFE83B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CB980E6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149074D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B250E0F">
            <w:pPr>
              <w:pStyle w:val="9"/>
              <w:keepNext w:val="0"/>
              <w:keepLines w:val="0"/>
              <w:pageBreakBefore w:val="0"/>
              <w:widowControl w:val="0"/>
              <w:bidi w:val="0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353731C1">
      <w:pPr>
        <w:adjustRightInd w:val="0"/>
        <w:spacing w:line="150" w:lineRule="atLeast"/>
        <w:textAlignment w:val="baseline"/>
        <w:rPr>
          <w:rFonts w:hint="default" w:ascii="Times New Roman" w:hAnsi="Times New Roman" w:cs="Times New Roman"/>
          <w:b/>
          <w:bCs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t>2.负责人承担项目和发表成果目录</w:t>
      </w:r>
    </w:p>
    <w:tbl>
      <w:tblPr>
        <w:tblStyle w:val="13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378"/>
        <w:gridCol w:w="1134"/>
        <w:gridCol w:w="693"/>
        <w:gridCol w:w="630"/>
        <w:gridCol w:w="1155"/>
        <w:gridCol w:w="735"/>
      </w:tblGrid>
      <w:tr w14:paraId="3D487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vAlign w:val="center"/>
          </w:tcPr>
          <w:p w14:paraId="076E95B3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近五年来作为第一负责人承担的各类项目情况</w:t>
            </w:r>
          </w:p>
        </w:tc>
      </w:tr>
      <w:tr w14:paraId="49418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6EB12CAB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序号</w:t>
            </w: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 w14:paraId="2F988E73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项目名称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C9E43B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项目来源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57D1687E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批准</w:t>
            </w:r>
          </w:p>
          <w:p w14:paraId="47DB17BB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经费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</w:rPr>
              <w:t>万元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2CD666A5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批准时间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D460EBF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是否结项</w:t>
            </w:r>
          </w:p>
        </w:tc>
      </w:tr>
      <w:tr w14:paraId="047AE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43F9564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 w14:paraId="4E9B0F91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9A3F3A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009043C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72D6E7A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78384408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6BB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C03E6B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 w14:paraId="4A20453D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9274E0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01798B11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34C6D4F5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7AD4BCB5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277F9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1EA20189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 w14:paraId="05D549F8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600DF20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2B2357E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412399F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41079D1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E727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61F21C7E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 w14:paraId="05C9F955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6B9446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67EA6484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57D3517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7E0AA2A0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92A7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13C0C981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 w14:paraId="49CC0629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6C47FB6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67033776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EA721A8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90A9FDF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BE6F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vAlign w:val="center"/>
          </w:tcPr>
          <w:p w14:paraId="52FA75EE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  <w:p w14:paraId="051DC601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近五年来发表的与投标课题相关的主要研究成果</w:t>
            </w:r>
          </w:p>
          <w:p w14:paraId="00D4E0BF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</w:tc>
      </w:tr>
      <w:tr w14:paraId="27D6E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39DBE04F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序号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 w14:paraId="0913632D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成果名称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14:paraId="569F3533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 w14:paraId="54078042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社会评价（引用、转载、获奖或被采纳情况等）</w:t>
            </w:r>
          </w:p>
        </w:tc>
      </w:tr>
      <w:tr w14:paraId="5D97C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58D28D8D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 w14:paraId="6B344B65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14:paraId="0DFA4B6A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 w14:paraId="1309503C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</w:tr>
      <w:tr w14:paraId="5B1EF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19130448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 w14:paraId="2D62CF98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14:paraId="03934003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 w14:paraId="49E6A07C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</w:tr>
      <w:tr w14:paraId="68D3B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5201DC3C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 w14:paraId="1558C9B4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14:paraId="5EC3F5B3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 w14:paraId="5C1A9550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</w:tr>
      <w:tr w14:paraId="06E11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CBF8220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 w14:paraId="0DAC12BC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 w14:paraId="1EE5ED4B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 w14:paraId="14B5443A">
            <w:pPr>
              <w:adjustRightInd w:val="0"/>
              <w:spacing w:line="15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kern w:val="0"/>
              </w:rPr>
            </w:pPr>
          </w:p>
        </w:tc>
      </w:tr>
    </w:tbl>
    <w:p w14:paraId="7C0782F4">
      <w:pPr>
        <w:adjustRightInd w:val="0"/>
        <w:spacing w:line="150" w:lineRule="atLeast"/>
        <w:textAlignment w:val="baseline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注：1.</w:t>
      </w:r>
      <w:r>
        <w:rPr>
          <w:rFonts w:hint="default" w:ascii="Times New Roman" w:hAnsi="Times New Roman" w:cs="Times New Roman"/>
          <w:spacing w:val="-6"/>
          <w:kern w:val="0"/>
          <w:sz w:val="21"/>
        </w:rPr>
        <w:t>承担项目情况，纵向课题填报省部级以上项目，横向课题填报经费超过2万元的项目。</w:t>
      </w:r>
    </w:p>
    <w:p w14:paraId="048B79BE">
      <w:pPr>
        <w:snapToGrid w:val="0"/>
        <w:rPr>
          <w:rFonts w:hint="default" w:ascii="Times New Roman" w:hAnsi="Times New Roman" w:cs="Times New Roman"/>
          <w:kern w:val="0"/>
        </w:rPr>
        <w:sectPr>
          <w:footerReference r:id="rId3" w:type="default"/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  <w:r>
        <w:rPr>
          <w:rFonts w:hint="default" w:ascii="Times New Roman" w:hAnsi="Times New Roman" w:cs="Times New Roman"/>
          <w:kern w:val="0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 w14:paraId="0CAE0038">
      <w:pPr>
        <w:autoSpaceDE w:val="0"/>
        <w:autoSpaceDN w:val="0"/>
        <w:adjustRightInd w:val="0"/>
        <w:spacing w:line="360" w:lineRule="auto"/>
        <w:textAlignment w:val="baseline"/>
        <w:rPr>
          <w:rFonts w:hint="default" w:ascii="Times New Roman" w:hAnsi="Times New Roman" w:eastAsia="黑体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kern w:val="0"/>
          <w:sz w:val="32"/>
        </w:rPr>
        <w:t>、课题设计论证</w:t>
      </w:r>
    </w:p>
    <w:p w14:paraId="239C3A35">
      <w:pPr>
        <w:autoSpaceDE w:val="0"/>
        <w:autoSpaceDN w:val="0"/>
        <w:adjustRightInd w:val="0"/>
        <w:spacing w:line="328" w:lineRule="atLeast"/>
        <w:ind w:left="588" w:hanging="590" w:hangingChars="245"/>
        <w:jc w:val="left"/>
        <w:textAlignment w:val="baseline"/>
        <w:rPr>
          <w:rFonts w:hint="default"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t>1.研究状况和选题价值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8C3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9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42818FC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国内外相关研究的学术史梳理或综述。2.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 w14:paraId="40860F1A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48CC4F8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F65788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C7DB2B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E259C87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499B95C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84102F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C24F56C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8B2CA5A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EA4E2AF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1DBF56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6AAE79C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471629B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048C45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96435E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68D47BB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E71EF6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0B9494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FB86A9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1B68EC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7949B03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2092C42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58A39F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4DD167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4B29060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FC6594C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0A576EE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23D3AE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85DB72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C5A2808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4589F5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A632400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EF2DF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15BEC66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3D1BB3D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FFF4AD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7FFB91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116E437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72821C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2021CDB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 w14:paraId="75043642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2.总体框架和预期目标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44A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7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619E31D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填写参考提示：1.本课题内含的总体问题、研究对象和主要内容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</w:rPr>
              <w:t>总体研究框架构成。2.本课题研究在学术思想理论、学科建设发展、资料文献发现利用或实践运用、服务决策等方面的预期目标。</w:t>
            </w:r>
          </w:p>
          <w:p w14:paraId="272CDC4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CDA96D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7EE40931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A53A5AC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1B26A7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96E5AC4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DBC8CD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D161425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90E084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EE77B66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637A816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76C56D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0E0F240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318396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899C99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892A06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0224D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A9FEDA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F7819BE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B5914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F381751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E637CA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57D9E1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235C626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62AD7F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54B672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B00F428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261E261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DFDA9F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2CFFB3E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B9BCE2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97D09F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F94802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5B9EBB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01AB65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879108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9BB10C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48C295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69B78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66FC25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B701C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DAF01B1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6F7D0F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7400F8C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9359E9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5FD7EC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FB4E01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790130E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74CBFC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720831B4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1E8D31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22515B6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08B1B83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24AF2ED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 w14:paraId="1C25AC7A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3.研究思路和研究方法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A6E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4B5B666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本课题的总体思路、研究视角和研究路径，具体阐明研究思路的学理依据、科学性和可行性。2.针对本课题研究问题拟采用的具体研究方法、研究手段和技术路线，说明其适用性和可操作性（本项重点填写）。</w:t>
            </w:r>
          </w:p>
          <w:p w14:paraId="659714F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23487D8D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54AF4EF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404D87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323F09F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5D309CF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58B76D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AE418C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5AC947A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F01849C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BC9093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B8F2A6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514034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7003D7C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8AB416B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EC9F07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3AA1E9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E975D6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20A75FE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89B649F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478FA9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E39E8D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C418F0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82A5A7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143A28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B5F1BB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AAFF19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65C7EAD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9F3C0B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2A121A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3020F5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6F2B0F2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F04095D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E71E2E0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244874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F8490D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D627E0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D12A25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1EF77B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160BB50F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4.重点难点和创新之处</w:t>
      </w:r>
    </w:p>
    <w:tbl>
      <w:tblPr>
        <w:tblStyle w:val="1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66AC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2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</w:tcPr>
          <w:p w14:paraId="0D7D284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本课题拟解决的关键性问题和重点难点问题，分别阐述提炼这些问题的理由和依据。2.本课题研究在问题选择、学术观点、研究方法、分析工具、文献资料、话语体系等方面的突破、创新或推进之处（本项重点填写）。</w:t>
            </w:r>
          </w:p>
          <w:p w14:paraId="46B30250">
            <w:pPr>
              <w:autoSpaceDE w:val="0"/>
              <w:autoSpaceDN w:val="0"/>
              <w:adjustRightInd w:val="0"/>
              <w:spacing w:line="328" w:lineRule="exact"/>
              <w:ind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B02FC9E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65C8AC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1DCB1D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8EB6068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6B8E16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3B4F78B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856E441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9BC77C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7D2D7D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B376A3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CB59112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27212AC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837B63E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C68ED25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3B00CF0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B03C82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29B2CF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8DF886C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EF88E27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8A49D85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C46D16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E6B7CF1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2F2B855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88123A4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F3E72D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64C567A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120F388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0C3648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8413B0A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C6D96B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15A267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89C40F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B878781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51A0021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CAE15C0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F2760CA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ABAC6C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233C799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9CE47A4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64FD31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CF3B930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005A10E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F88B59F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88CE61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6028C37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53E510D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12E332D0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D733080">
            <w:pPr>
              <w:rPr>
                <w:rFonts w:hint="default" w:ascii="Times New Roman" w:hAnsi="Times New Roman" w:cs="Times New Roman"/>
              </w:rPr>
            </w:pPr>
          </w:p>
          <w:p w14:paraId="5432DC5F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3FC0B8C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</w:tbl>
    <w:p w14:paraId="1AA5DA1D">
      <w:pPr>
        <w:adjustRightInd w:val="0"/>
        <w:spacing w:line="150" w:lineRule="atLeast"/>
        <w:textAlignment w:val="baseline"/>
        <w:rPr>
          <w:rFonts w:hint="default" w:ascii="Times New Roman" w:hAnsi="Times New Roman" w:cs="Times New Roman"/>
          <w:b/>
          <w:bCs/>
          <w:kern w:val="0"/>
          <w:sz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</w:p>
    <w:p w14:paraId="782E2BED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b/>
          <w:bCs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.参考文献和研究资料</w:t>
      </w:r>
    </w:p>
    <w:tbl>
      <w:tblPr>
        <w:tblStyle w:val="1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0D58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6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</w:tcPr>
          <w:p w14:paraId="1B80D4E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填写参考提示：1.按引用文献规范列出本课题研究所涉及的主要中外参考文献。2.基本文献资料的总体分析和代表性文献资料的概要介绍，简要说明重要文献资料的选择依据、获取途径和利用方式。</w:t>
            </w:r>
          </w:p>
          <w:p w14:paraId="58FB3F60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C3D78E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4F7A6A9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2853B9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5AECA49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54EEF8C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C8AACB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336CFF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FFDF454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CDFE66C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9422CB0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276AC3E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64EE08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E92086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5ED9A53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7BAED76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4A425E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B5A07D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F9D80A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9C7DE77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7D7CB9F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66CB8BE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3D8ABC4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4902931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417F9E4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9588945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4E224F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2AD4420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66D77D5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6B50070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23805DF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C292A27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2429734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904911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D33FEE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CC35AD7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D42465C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8D78C9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7225E25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B2616D5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E356D4F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154DA70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BF811BE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 w14:paraId="2EB229A4">
      <w:pPr>
        <w:snapToGrid w:val="0"/>
        <w:rPr>
          <w:rFonts w:hint="default" w:ascii="Times New Roman" w:hAnsi="Times New Roman" w:cs="Times New Roman"/>
          <w:b/>
          <w:bCs/>
          <w:sz w:val="28"/>
          <w:szCs w:val="24"/>
        </w:rPr>
        <w:sectPr>
          <w:type w:val="continuous"/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</w:p>
    <w:p w14:paraId="04946FB7">
      <w:pPr>
        <w:adjustRightInd w:val="0"/>
        <w:spacing w:line="360" w:lineRule="auto"/>
        <w:textAlignment w:val="baseline"/>
        <w:rPr>
          <w:rFonts w:hint="default" w:ascii="Times New Roman" w:hAnsi="Times New Roman" w:eastAsia="黑体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</w:rPr>
        <w:t>、研究计划</w:t>
      </w:r>
    </w:p>
    <w:tbl>
      <w:tblPr>
        <w:tblStyle w:val="1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4539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1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</w:tcPr>
          <w:p w14:paraId="40325827">
            <w:pPr>
              <w:adjustRightInd w:val="0"/>
              <w:spacing w:line="312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本课题研究的实地调研（或实验）方案、资料文献搜集整理方案、总体进度安排和年度进展计划。2.首席专家和核心成员的具体任务分工和每年投入时间（月）。3.主要阶段性成果和最终成果的名称、形式、字数，成果出版或发表、宣传推介的方式和计划。</w:t>
            </w:r>
          </w:p>
          <w:p w14:paraId="56320116">
            <w:pPr>
              <w:pStyle w:val="4"/>
              <w:spacing w:before="0" w:after="0" w:line="328" w:lineRule="exact"/>
              <w:rPr>
                <w:rFonts w:hint="default" w:ascii="Times New Roman" w:hAnsi="Times New Roman" w:cs="Times New Roman"/>
                <w:kern w:val="0"/>
              </w:rPr>
            </w:pPr>
          </w:p>
          <w:p w14:paraId="383BB1EA">
            <w:pPr>
              <w:adjustRightInd w:val="0"/>
              <w:spacing w:line="312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DA31AF2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454D8847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63A71AD2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5D2CCD21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6D2DECB5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13399332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283BE6F7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6A41BD83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5B1D3416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3635AFAC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54E01FBF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6D7C63E5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3E662F59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4EC3D77B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56141875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0B88C200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4804125A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6810C4EB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5A97DCF6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1AD10954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781E07B4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3DFED4A5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2C9CA622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27E0424C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38F2E8EC">
            <w:pPr>
              <w:pStyle w:val="2"/>
              <w:rPr>
                <w:rFonts w:hint="default" w:ascii="Times New Roman" w:hAnsi="Times New Roman" w:cs="Times New Roman"/>
                <w:kern w:val="0"/>
              </w:rPr>
            </w:pPr>
          </w:p>
          <w:p w14:paraId="70C98288">
            <w:pPr>
              <w:rPr>
                <w:rFonts w:hint="default" w:ascii="Times New Roman" w:hAnsi="Times New Roman" w:cs="Times New Roman"/>
                <w:kern w:val="0"/>
              </w:rPr>
            </w:pPr>
          </w:p>
          <w:p w14:paraId="12951FAB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 w14:paraId="4E75B48B">
      <w:pPr>
        <w:pStyle w:val="7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val="en-US" w:eastAsia="zh-CN"/>
        </w:rPr>
      </w:pPr>
    </w:p>
    <w:p w14:paraId="08AA81D4">
      <w:pPr>
        <w:pStyle w:val="7"/>
        <w:rPr>
          <w:rFonts w:hint="default" w:ascii="Times New Roman" w:hAnsi="Times New Roman" w:cs="Times New Roman"/>
          <w:b/>
          <w:bCs/>
          <w:kern w:val="0"/>
          <w:sz w:val="24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lang w:val="en-US" w:eastAsia="zh-CN"/>
        </w:rPr>
        <w:t>五、责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任单位审</w:t>
      </w:r>
      <w:r>
        <w:rPr>
          <w:rFonts w:hint="default" w:ascii="Times New Roman" w:hAnsi="Times New Roman" w:eastAsia="黑体" w:cs="Times New Roman"/>
          <w:kern w:val="0"/>
          <w:sz w:val="32"/>
        </w:rPr>
        <w:t>核意见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4592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3" w:type="dxa"/>
            <w:tcBorders>
              <w:tl2br w:val="nil"/>
              <w:tr2bl w:val="nil"/>
            </w:tcBorders>
          </w:tcPr>
          <w:p w14:paraId="483A428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；本单位是否对该课题意识形态进行把关等。</w:t>
            </w:r>
          </w:p>
        </w:tc>
      </w:tr>
      <w:tr w14:paraId="772B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4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48410F6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33CCFD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CA36C3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037D5B2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C63308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D1EA51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05699F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0EC2EE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A73E00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DB758F0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336CD3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8AEC4F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790299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402FE4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592DA3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C846B2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77CFF8A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795157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029D71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656FD15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A762E3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E6C157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6BFAC12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9D6A59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260AB21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68E388D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00E71E6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ECAB0F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04FF042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3C2DFBE3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548EEE9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812C42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719EA6ED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科研管理部门公章                                单位公章     </w:t>
            </w:r>
          </w:p>
          <w:p w14:paraId="259599E8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3A97C05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负责人签章                                      单位法人签章</w:t>
            </w:r>
          </w:p>
          <w:p w14:paraId="1D33C95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4D8A326F">
            <w:pPr>
              <w:autoSpaceDE w:val="0"/>
              <w:autoSpaceDN w:val="0"/>
              <w:adjustRightInd w:val="0"/>
              <w:spacing w:line="328" w:lineRule="atLeast"/>
              <w:ind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月   日                                    年   月   日</w:t>
            </w:r>
          </w:p>
          <w:p w14:paraId="00CD9D15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68834F9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</w:tbl>
    <w:p w14:paraId="17B3949C"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284"/>
      <w:pgNumType w:fmt="decimal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DC0372-C81D-4A07-A0BB-FE95475F3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1E2F0EF-0081-4A23-9F4A-331F194F1F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7710B8-845F-484C-A16A-F9624B82FE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4E86036-1C6A-4B54-85A7-63B45A4337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6B266D7-45D9-453F-AAAC-4E1950F884F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06C7433-2D4F-4286-9CD4-9639C126AD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B769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7BC7E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7BC7E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A1Mjg2ZGMxYWNlOGVmZDhiNzcyNGVkNjhiNmY0NWYifQ=="/>
  </w:docVars>
  <w:rsids>
    <w:rsidRoot w:val="00000000"/>
    <w:rsid w:val="015155C3"/>
    <w:rsid w:val="019B06F2"/>
    <w:rsid w:val="021138F7"/>
    <w:rsid w:val="03B310BE"/>
    <w:rsid w:val="04F76DD4"/>
    <w:rsid w:val="05744469"/>
    <w:rsid w:val="05767C0E"/>
    <w:rsid w:val="07883417"/>
    <w:rsid w:val="09E0077E"/>
    <w:rsid w:val="0A493986"/>
    <w:rsid w:val="0AF277DC"/>
    <w:rsid w:val="0DEEBF21"/>
    <w:rsid w:val="107A1F72"/>
    <w:rsid w:val="108B0D44"/>
    <w:rsid w:val="10CA73C0"/>
    <w:rsid w:val="12B243A8"/>
    <w:rsid w:val="12C64FEC"/>
    <w:rsid w:val="138B7128"/>
    <w:rsid w:val="17FAAB16"/>
    <w:rsid w:val="2222493A"/>
    <w:rsid w:val="2314644A"/>
    <w:rsid w:val="245F009A"/>
    <w:rsid w:val="276C31F9"/>
    <w:rsid w:val="29BC2F7E"/>
    <w:rsid w:val="2B5A76DB"/>
    <w:rsid w:val="2E587C6B"/>
    <w:rsid w:val="2E8D3A26"/>
    <w:rsid w:val="31D125D7"/>
    <w:rsid w:val="335C76C1"/>
    <w:rsid w:val="339B6B12"/>
    <w:rsid w:val="34D27562"/>
    <w:rsid w:val="34E52DB8"/>
    <w:rsid w:val="35F9FE2A"/>
    <w:rsid w:val="364E15A3"/>
    <w:rsid w:val="37550B9E"/>
    <w:rsid w:val="388C68BC"/>
    <w:rsid w:val="391B2FB5"/>
    <w:rsid w:val="39A93E39"/>
    <w:rsid w:val="39C12F31"/>
    <w:rsid w:val="3B130A0B"/>
    <w:rsid w:val="3B4A2003"/>
    <w:rsid w:val="3BC25C73"/>
    <w:rsid w:val="3E674863"/>
    <w:rsid w:val="3F1932DE"/>
    <w:rsid w:val="3FFB5EC6"/>
    <w:rsid w:val="410118D1"/>
    <w:rsid w:val="41BC3230"/>
    <w:rsid w:val="42577DE8"/>
    <w:rsid w:val="434C281A"/>
    <w:rsid w:val="46470C62"/>
    <w:rsid w:val="46CE6F53"/>
    <w:rsid w:val="481D5551"/>
    <w:rsid w:val="484062F7"/>
    <w:rsid w:val="49AA49E1"/>
    <w:rsid w:val="4DFAFDC4"/>
    <w:rsid w:val="4DFE7C0E"/>
    <w:rsid w:val="50B53E63"/>
    <w:rsid w:val="522A3A8F"/>
    <w:rsid w:val="53132661"/>
    <w:rsid w:val="53FD9D48"/>
    <w:rsid w:val="54422A68"/>
    <w:rsid w:val="54816D63"/>
    <w:rsid w:val="555861B8"/>
    <w:rsid w:val="55753EDD"/>
    <w:rsid w:val="55FC0043"/>
    <w:rsid w:val="58A321B7"/>
    <w:rsid w:val="59A42DA7"/>
    <w:rsid w:val="59BF31EF"/>
    <w:rsid w:val="5BAF0915"/>
    <w:rsid w:val="5D6F5D75"/>
    <w:rsid w:val="5D751588"/>
    <w:rsid w:val="5EF00131"/>
    <w:rsid w:val="5FBC2C06"/>
    <w:rsid w:val="5FFB4E20"/>
    <w:rsid w:val="5FFB4F2F"/>
    <w:rsid w:val="60B72366"/>
    <w:rsid w:val="631C73A7"/>
    <w:rsid w:val="64CB57E7"/>
    <w:rsid w:val="6603771D"/>
    <w:rsid w:val="69627FAB"/>
    <w:rsid w:val="6AD13013"/>
    <w:rsid w:val="6CA351A2"/>
    <w:rsid w:val="6CC347E7"/>
    <w:rsid w:val="6DFC6421"/>
    <w:rsid w:val="6E1FD3C1"/>
    <w:rsid w:val="6E3B6506"/>
    <w:rsid w:val="6E7F4ED8"/>
    <w:rsid w:val="70556E74"/>
    <w:rsid w:val="72AD82C2"/>
    <w:rsid w:val="759F66D8"/>
    <w:rsid w:val="770F68B4"/>
    <w:rsid w:val="772C33D8"/>
    <w:rsid w:val="77B1029C"/>
    <w:rsid w:val="79E7FE31"/>
    <w:rsid w:val="7ADA4A4E"/>
    <w:rsid w:val="7BFF10CA"/>
    <w:rsid w:val="7C1167C1"/>
    <w:rsid w:val="7C2F70BD"/>
    <w:rsid w:val="7C5238E1"/>
    <w:rsid w:val="7CF72B6F"/>
    <w:rsid w:val="7DBD76C9"/>
    <w:rsid w:val="7DDEBEF2"/>
    <w:rsid w:val="7E4436FD"/>
    <w:rsid w:val="7E8B5C1C"/>
    <w:rsid w:val="7F2D05BC"/>
    <w:rsid w:val="7F3D9006"/>
    <w:rsid w:val="7FAD4104"/>
    <w:rsid w:val="7FCFB069"/>
    <w:rsid w:val="7FEFBCAF"/>
    <w:rsid w:val="7FF72817"/>
    <w:rsid w:val="87FF0770"/>
    <w:rsid w:val="9B2CE1F8"/>
    <w:rsid w:val="9B3B65EE"/>
    <w:rsid w:val="A6FFA2E6"/>
    <w:rsid w:val="BA8DB111"/>
    <w:rsid w:val="BB7B6876"/>
    <w:rsid w:val="BF7D1DCD"/>
    <w:rsid w:val="C3EF91C2"/>
    <w:rsid w:val="CB7E6DD2"/>
    <w:rsid w:val="DF3F0FC0"/>
    <w:rsid w:val="DFA70186"/>
    <w:rsid w:val="E33E85F2"/>
    <w:rsid w:val="E9DB18AE"/>
    <w:rsid w:val="EB9FE103"/>
    <w:rsid w:val="EFC54AE3"/>
    <w:rsid w:val="EFFEFDBC"/>
    <w:rsid w:val="F2FF31C8"/>
    <w:rsid w:val="F5F1C84B"/>
    <w:rsid w:val="F5FDC601"/>
    <w:rsid w:val="F8E791E8"/>
    <w:rsid w:val="FA7E124C"/>
    <w:rsid w:val="FB5DC42F"/>
    <w:rsid w:val="FB7F9CDB"/>
    <w:rsid w:val="FBBF8E3E"/>
    <w:rsid w:val="FBDF3279"/>
    <w:rsid w:val="FF4F2538"/>
    <w:rsid w:val="FFEE1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6"/>
    <w:basedOn w:val="1"/>
    <w:next w:val="1"/>
    <w:unhideWhenUsed/>
    <w:qFormat/>
    <w:uiPriority w:val="99"/>
    <w:pPr>
      <w:ind w:left="2100"/>
    </w:pPr>
  </w:style>
  <w:style w:type="paragraph" w:styleId="7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8">
    <w:name w:val="Date"/>
    <w:basedOn w:val="1"/>
    <w:next w:val="1"/>
    <w:qFormat/>
    <w:uiPriority w:val="0"/>
    <w:rPr>
      <w:rFonts w:ascii="楷体_GB2312" w:eastAsia="楷体_GB2312"/>
      <w:sz w:val="32"/>
    </w:rPr>
  </w:style>
  <w:style w:type="paragraph" w:styleId="9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cb483-a650-4a46-ac02-a03842586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2024</Words>
  <Characters>2096</Characters>
  <Lines>0</Lines>
  <Paragraphs>42</Paragraphs>
  <TotalTime>0</TotalTime>
  <ScaleCrop>false</ScaleCrop>
  <LinksUpToDate>false</LinksUpToDate>
  <CharactersWithSpaces>2407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2023-06-20T02:09:00Z</dcterms:created>
  <dc:creator>user</dc:creator>
  <cp:lastModifiedBy>莎莎酱⭐</cp:lastModifiedBy>
  <cp:lastPrinted>2026-05-12T03:51:00Z</cp:lastPrinted>
  <dcterms:modified xsi:type="dcterms:W3CDTF">2026-05-18T09:42:17Z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4F9E697B1DC7AF81DB5E3468718E101D_43</vt:lpwstr>
  </property>
  <property fmtid="{D5CDD505-2E9C-101B-9397-08002B2CF9AE}" pid="4" name="KSOTemplateDocerSaveRecord">
    <vt:lpwstr>eyJoZGlkIjoiZmVhY2FkOTkzYWQ3M2M2MzJjZTE3YzUyZmU1MDM4MzIiLCJ1c2VySWQiOiI0OTY2MTA0NDcifQ==</vt:lpwstr>
  </property>
</Properties>
</file>