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51F9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0" w:firstLineChars="0"/>
        <w:jc w:val="both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eastAsia="zh-CN"/>
        </w:rPr>
        <w:t>附件一：</w:t>
      </w:r>
    </w:p>
    <w:p w14:paraId="6674D2F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202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年下学期“新生示范寝室”名额分配</w:t>
      </w:r>
    </w:p>
    <w:p w14:paraId="1F19464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5"/>
        <w:tblW w:w="90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84"/>
        <w:gridCol w:w="2268"/>
        <w:gridCol w:w="1920"/>
        <w:gridCol w:w="2555"/>
      </w:tblGrid>
      <w:tr w14:paraId="7E36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学院推荐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名额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F47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南1栋按小间评比</w:t>
            </w:r>
          </w:p>
        </w:tc>
      </w:tr>
      <w:tr w14:paraId="2B86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1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F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8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A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D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B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北8栋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F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9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文传院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A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5AB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9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7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北7栋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7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F0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A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1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北8栋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2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7D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社发院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C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AA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5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8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北四三单元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8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82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F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1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北6栋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2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5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旅航院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0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6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0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4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北4栋、北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3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5B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C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信科院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6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E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1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北3栋、北8栋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C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5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1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美设院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D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B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2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0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北5栋、北9栋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9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B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音舞院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5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D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8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南5栋、北8栋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2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2B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4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D6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9A250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209D1E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1D7EBA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7F20EB5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2A7171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0" w:firstLineChars="0"/>
        <w:jc w:val="both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附件二：</w:t>
      </w:r>
    </w:p>
    <w:p w14:paraId="795D998F">
      <w:pPr>
        <w:pStyle w:val="10"/>
        <w:keepNext w:val="0"/>
        <w:keepLines w:val="0"/>
        <w:pageBreakBefore w:val="0"/>
        <w:tabs>
          <w:tab w:val="left" w:pos="11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56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学院202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年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秋季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学期新生示范寝室汇总表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</w:p>
    <w:p w14:paraId="7DB0511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tbl>
      <w:tblPr>
        <w:tblStyle w:val="5"/>
        <w:tblW w:w="9227" w:type="dxa"/>
        <w:tblInd w:w="-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863"/>
        <w:gridCol w:w="947"/>
        <w:gridCol w:w="1223"/>
        <w:gridCol w:w="3173"/>
        <w:gridCol w:w="2244"/>
      </w:tblGrid>
      <w:tr w14:paraId="6B96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寝室成员名单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寝室长及联系电话</w:t>
            </w:r>
          </w:p>
        </w:tc>
      </w:tr>
      <w:tr w14:paraId="2CA3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CE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0E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02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9F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42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F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77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1F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2C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F1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17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27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5C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48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16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AE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62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8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E4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FE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D1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37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4E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09D9CD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4C3462F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00A722C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45F37E1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4FFE80C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E39E6E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48664732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1BB7748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1F795CB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1831100F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25C15E1D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56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pgSz w:w="11906" w:h="16838"/>
          <w:pgMar w:top="1361" w:right="1701" w:bottom="1361" w:left="1701" w:header="851" w:footer="992" w:gutter="0"/>
          <w:cols w:space="0" w:num="1"/>
          <w:rtlGutter w:val="0"/>
          <w:docGrid w:type="lines" w:linePitch="312" w:charSpace="0"/>
        </w:sectPr>
      </w:pPr>
    </w:p>
    <w:p w14:paraId="436C1BD5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0" w:firstLineChars="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附件三：</w:t>
      </w:r>
    </w:p>
    <w:p w14:paraId="169690D9">
      <w:pPr>
        <w:pStyle w:val="10"/>
        <w:keepNext w:val="0"/>
        <w:keepLines w:val="0"/>
        <w:pageBreakBefore w:val="0"/>
        <w:tabs>
          <w:tab w:val="left" w:pos="11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56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新生军训内务卫生标准</w:t>
      </w:r>
    </w:p>
    <w:p w14:paraId="6777E11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1.安全隐患排查（30分）</w:t>
      </w:r>
    </w:p>
    <w:p w14:paraId="1B1695BE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（1）人走断电：寝室无人，室内所有电源必须断电。（10分）</w:t>
      </w:r>
    </w:p>
    <w:p w14:paraId="26CF5EDD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（2）严禁插线板私接乱拉。（10分）</w:t>
      </w:r>
    </w:p>
    <w:p w14:paraId="717C5CA4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（3）违禁物品：严禁存放大功率电器或危险物品。（10分）</w:t>
      </w:r>
    </w:p>
    <w:p w14:paraId="7C398892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2.卫生检查（70分）</w:t>
      </w:r>
    </w:p>
    <w:p w14:paraId="02F0449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（1）宿舍整体卫生：地面无杂物，门窗无灰尘，墙壁无脏痕，屋内无异味。（10分）</w:t>
      </w:r>
    </w:p>
    <w:p w14:paraId="4DB5CE34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（2）宿舍家具摆放：室内家具如床铺、桌子、柜子应放在统一规定的位置，不得随意搬移。椅子收纳至桌下，椅背内侧紧靠桌沿（10分）</w:t>
      </w:r>
    </w:p>
    <w:p w14:paraId="0FFCAEE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（3）洗漱区域卫生：洗漱台台面整洁，洗漱用具摆放整齐划一、牙刷摆放方向一致；厕所清洁无异味，水池无堵塞现象。（10分）</w:t>
      </w:r>
    </w:p>
    <w:p w14:paraId="7DB952F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（4）床上用品整理：床单平整，被子叠成四方块，枕头放在被子上方，寝室内所有被子摆放位置及开口方向一致。（10分）</w:t>
      </w:r>
    </w:p>
    <w:p w14:paraId="7D2BE3E4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（5）床下物品摆放：床下放鞋子2-3双，鞋跟朝外，与床沿取齐，禁止堆放其它物品。（5分）</w:t>
      </w:r>
    </w:p>
    <w:p w14:paraId="13A5918D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（6）桌面物品摆放：桌面物品依次整齐摆放。（5分）</w:t>
      </w:r>
    </w:p>
    <w:p w14:paraId="2327931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（7）其他物品摆放：行李箱统一摆放在阳台，无阳台可摆放在行李架或统一放置在寝室角落。（10分）</w:t>
      </w:r>
    </w:p>
    <w:p w14:paraId="72B7A4C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（8）宿舍门口及走廊卫生：宿舍门口无杂物堆放、无垃圾；走廊干净整洁。（10分）</w:t>
      </w:r>
    </w:p>
    <w:p w14:paraId="6EA85280">
      <w:pPr>
        <w:rPr>
          <w:rFonts w:hint="default"/>
          <w:lang w:val="en-US" w:eastAsia="zh-CN"/>
        </w:rPr>
      </w:pPr>
    </w:p>
    <w:p w14:paraId="4BF2991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56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2601AA8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560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361" w:right="1701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72B612-166C-4E7F-86DA-C69A551153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55A9D82-99F7-497C-900F-05598C302B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4251424-D418-481C-BAE6-8B90DBEDD5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AF9A7A8-3465-4091-8727-A5D8450016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NTRiZDI1MjM5ZWFmYjQ4ZGZiYWNjZTc3MmVkZDAifQ=="/>
  </w:docVars>
  <w:rsids>
    <w:rsidRoot w:val="17690A50"/>
    <w:rsid w:val="00031E16"/>
    <w:rsid w:val="000B0E45"/>
    <w:rsid w:val="002B66E3"/>
    <w:rsid w:val="00302AFA"/>
    <w:rsid w:val="00586722"/>
    <w:rsid w:val="00866266"/>
    <w:rsid w:val="008D1BB3"/>
    <w:rsid w:val="00A32946"/>
    <w:rsid w:val="00D36C57"/>
    <w:rsid w:val="00E1333A"/>
    <w:rsid w:val="012476BC"/>
    <w:rsid w:val="01D83535"/>
    <w:rsid w:val="03171D87"/>
    <w:rsid w:val="03300AC2"/>
    <w:rsid w:val="034E643D"/>
    <w:rsid w:val="038A02B0"/>
    <w:rsid w:val="042E2166"/>
    <w:rsid w:val="043834C7"/>
    <w:rsid w:val="04D17B5F"/>
    <w:rsid w:val="04E12AD1"/>
    <w:rsid w:val="0534518E"/>
    <w:rsid w:val="05C06B80"/>
    <w:rsid w:val="069B5772"/>
    <w:rsid w:val="06BC60B5"/>
    <w:rsid w:val="07C36ECB"/>
    <w:rsid w:val="08153BA0"/>
    <w:rsid w:val="082A42F0"/>
    <w:rsid w:val="08362568"/>
    <w:rsid w:val="08670714"/>
    <w:rsid w:val="09341037"/>
    <w:rsid w:val="099C565F"/>
    <w:rsid w:val="0A78312B"/>
    <w:rsid w:val="0A9B37BE"/>
    <w:rsid w:val="0AA44133"/>
    <w:rsid w:val="0AEF5F13"/>
    <w:rsid w:val="0CCE0B76"/>
    <w:rsid w:val="0DA83A45"/>
    <w:rsid w:val="0DEC7AD0"/>
    <w:rsid w:val="0EC93CC7"/>
    <w:rsid w:val="0ED8207A"/>
    <w:rsid w:val="0FB868BD"/>
    <w:rsid w:val="10513618"/>
    <w:rsid w:val="10786788"/>
    <w:rsid w:val="10D93B51"/>
    <w:rsid w:val="10F94052"/>
    <w:rsid w:val="11111FCE"/>
    <w:rsid w:val="11503BB3"/>
    <w:rsid w:val="11670DBD"/>
    <w:rsid w:val="11C85A4B"/>
    <w:rsid w:val="12143935"/>
    <w:rsid w:val="134D0C85"/>
    <w:rsid w:val="13BB13AB"/>
    <w:rsid w:val="13DF4423"/>
    <w:rsid w:val="142E212C"/>
    <w:rsid w:val="146F60FE"/>
    <w:rsid w:val="165041AF"/>
    <w:rsid w:val="166B448A"/>
    <w:rsid w:val="16801C7B"/>
    <w:rsid w:val="1690735A"/>
    <w:rsid w:val="16A46B0E"/>
    <w:rsid w:val="16AD1D3D"/>
    <w:rsid w:val="16B835AB"/>
    <w:rsid w:val="170B6806"/>
    <w:rsid w:val="17432653"/>
    <w:rsid w:val="17690A50"/>
    <w:rsid w:val="178D4770"/>
    <w:rsid w:val="17B1313C"/>
    <w:rsid w:val="17C63F5B"/>
    <w:rsid w:val="18082EAA"/>
    <w:rsid w:val="18444AE2"/>
    <w:rsid w:val="1848409D"/>
    <w:rsid w:val="1849016F"/>
    <w:rsid w:val="18F634E7"/>
    <w:rsid w:val="1945059F"/>
    <w:rsid w:val="19503FCF"/>
    <w:rsid w:val="198F6EAC"/>
    <w:rsid w:val="19E146F7"/>
    <w:rsid w:val="1BAB5DA4"/>
    <w:rsid w:val="1BF5554F"/>
    <w:rsid w:val="1C1B17E5"/>
    <w:rsid w:val="1C30105A"/>
    <w:rsid w:val="1C42329B"/>
    <w:rsid w:val="1C504EF6"/>
    <w:rsid w:val="1C641B9B"/>
    <w:rsid w:val="1CD50963"/>
    <w:rsid w:val="1CE66801"/>
    <w:rsid w:val="1D6A6197"/>
    <w:rsid w:val="1E3A198C"/>
    <w:rsid w:val="1E3E4153"/>
    <w:rsid w:val="1F2D6AF6"/>
    <w:rsid w:val="1FBE5085"/>
    <w:rsid w:val="1FC55774"/>
    <w:rsid w:val="20B75F97"/>
    <w:rsid w:val="20FC016E"/>
    <w:rsid w:val="212109AE"/>
    <w:rsid w:val="213D4ADA"/>
    <w:rsid w:val="21524CC3"/>
    <w:rsid w:val="2173449A"/>
    <w:rsid w:val="21AA2074"/>
    <w:rsid w:val="21AB4A42"/>
    <w:rsid w:val="21C8167B"/>
    <w:rsid w:val="22192B1C"/>
    <w:rsid w:val="221E441D"/>
    <w:rsid w:val="22836B99"/>
    <w:rsid w:val="229447E5"/>
    <w:rsid w:val="22AC7630"/>
    <w:rsid w:val="22D861F3"/>
    <w:rsid w:val="24042B40"/>
    <w:rsid w:val="24423FDA"/>
    <w:rsid w:val="247A45D0"/>
    <w:rsid w:val="24E31368"/>
    <w:rsid w:val="255B2D82"/>
    <w:rsid w:val="256F64F6"/>
    <w:rsid w:val="268C67BA"/>
    <w:rsid w:val="272533EA"/>
    <w:rsid w:val="2831429F"/>
    <w:rsid w:val="292A4E32"/>
    <w:rsid w:val="29A16A9A"/>
    <w:rsid w:val="29A90707"/>
    <w:rsid w:val="29E44B83"/>
    <w:rsid w:val="2A486D65"/>
    <w:rsid w:val="2A5353E8"/>
    <w:rsid w:val="2ABC2F70"/>
    <w:rsid w:val="2AFA5A6C"/>
    <w:rsid w:val="2B760606"/>
    <w:rsid w:val="2C001527"/>
    <w:rsid w:val="2C1557AB"/>
    <w:rsid w:val="2C226CC4"/>
    <w:rsid w:val="2C3500CA"/>
    <w:rsid w:val="2D1738DB"/>
    <w:rsid w:val="2D7A5EC4"/>
    <w:rsid w:val="2E3F5ABB"/>
    <w:rsid w:val="2F042808"/>
    <w:rsid w:val="2F177553"/>
    <w:rsid w:val="2F367741"/>
    <w:rsid w:val="2FA04E91"/>
    <w:rsid w:val="2FDB4C9E"/>
    <w:rsid w:val="311E7A6B"/>
    <w:rsid w:val="31366D6F"/>
    <w:rsid w:val="31464F5E"/>
    <w:rsid w:val="3238167C"/>
    <w:rsid w:val="325F23EA"/>
    <w:rsid w:val="327C11AA"/>
    <w:rsid w:val="32C9709C"/>
    <w:rsid w:val="33164B32"/>
    <w:rsid w:val="3364797B"/>
    <w:rsid w:val="33696EA9"/>
    <w:rsid w:val="339C591C"/>
    <w:rsid w:val="339C77BD"/>
    <w:rsid w:val="33EB5713"/>
    <w:rsid w:val="342B6FB8"/>
    <w:rsid w:val="346062E6"/>
    <w:rsid w:val="34825E35"/>
    <w:rsid w:val="35210D53"/>
    <w:rsid w:val="354D13FD"/>
    <w:rsid w:val="359B0113"/>
    <w:rsid w:val="35FB7271"/>
    <w:rsid w:val="361951C7"/>
    <w:rsid w:val="36225C4F"/>
    <w:rsid w:val="36491840"/>
    <w:rsid w:val="37057650"/>
    <w:rsid w:val="374B6474"/>
    <w:rsid w:val="3767221E"/>
    <w:rsid w:val="37AA2120"/>
    <w:rsid w:val="37FB1786"/>
    <w:rsid w:val="3813536D"/>
    <w:rsid w:val="381D556F"/>
    <w:rsid w:val="38563396"/>
    <w:rsid w:val="386574BE"/>
    <w:rsid w:val="38684525"/>
    <w:rsid w:val="38AE6844"/>
    <w:rsid w:val="390D1A22"/>
    <w:rsid w:val="395B369C"/>
    <w:rsid w:val="39C82C1A"/>
    <w:rsid w:val="39D269ED"/>
    <w:rsid w:val="3ABD5E71"/>
    <w:rsid w:val="3AD82C9C"/>
    <w:rsid w:val="3BA162E1"/>
    <w:rsid w:val="3EBB4631"/>
    <w:rsid w:val="3F0A3FDE"/>
    <w:rsid w:val="3F473B9D"/>
    <w:rsid w:val="3FBB7404"/>
    <w:rsid w:val="404D79FC"/>
    <w:rsid w:val="40E63BC5"/>
    <w:rsid w:val="40F645F0"/>
    <w:rsid w:val="412059EF"/>
    <w:rsid w:val="41B72228"/>
    <w:rsid w:val="41B74764"/>
    <w:rsid w:val="41C0053A"/>
    <w:rsid w:val="42367B16"/>
    <w:rsid w:val="42A51330"/>
    <w:rsid w:val="42BF0F0E"/>
    <w:rsid w:val="42C21EA6"/>
    <w:rsid w:val="433C7EB1"/>
    <w:rsid w:val="43920FB0"/>
    <w:rsid w:val="43EF6490"/>
    <w:rsid w:val="43FD21FC"/>
    <w:rsid w:val="44315157"/>
    <w:rsid w:val="45253040"/>
    <w:rsid w:val="4613097D"/>
    <w:rsid w:val="46291E96"/>
    <w:rsid w:val="46D83AD2"/>
    <w:rsid w:val="47763A28"/>
    <w:rsid w:val="4780005A"/>
    <w:rsid w:val="47924FE7"/>
    <w:rsid w:val="47FD7615"/>
    <w:rsid w:val="481424B1"/>
    <w:rsid w:val="48233A22"/>
    <w:rsid w:val="484F5EAD"/>
    <w:rsid w:val="48914E50"/>
    <w:rsid w:val="48DE12E0"/>
    <w:rsid w:val="49023F43"/>
    <w:rsid w:val="49427B2D"/>
    <w:rsid w:val="496C425A"/>
    <w:rsid w:val="49770481"/>
    <w:rsid w:val="499860C6"/>
    <w:rsid w:val="4A1435AA"/>
    <w:rsid w:val="4A617D8D"/>
    <w:rsid w:val="4A9171E2"/>
    <w:rsid w:val="4AA66267"/>
    <w:rsid w:val="4AF8065D"/>
    <w:rsid w:val="4B142EC3"/>
    <w:rsid w:val="4B240AFA"/>
    <w:rsid w:val="4B601CA9"/>
    <w:rsid w:val="4B6313FB"/>
    <w:rsid w:val="4BD256ED"/>
    <w:rsid w:val="4BD62A31"/>
    <w:rsid w:val="4CBA126A"/>
    <w:rsid w:val="4D0D441D"/>
    <w:rsid w:val="4D1D13ED"/>
    <w:rsid w:val="4D260CD7"/>
    <w:rsid w:val="4D611F93"/>
    <w:rsid w:val="4D870F3C"/>
    <w:rsid w:val="4DBE2DF1"/>
    <w:rsid w:val="4DCC5B71"/>
    <w:rsid w:val="4E4524FF"/>
    <w:rsid w:val="4EBB602E"/>
    <w:rsid w:val="4EC450B8"/>
    <w:rsid w:val="4EEF3297"/>
    <w:rsid w:val="4F383D0C"/>
    <w:rsid w:val="4F403C7A"/>
    <w:rsid w:val="4F444C04"/>
    <w:rsid w:val="4F464F6B"/>
    <w:rsid w:val="4F601B68"/>
    <w:rsid w:val="4F6501AD"/>
    <w:rsid w:val="4F69724C"/>
    <w:rsid w:val="4FAC12C9"/>
    <w:rsid w:val="4FD53BD1"/>
    <w:rsid w:val="506C125C"/>
    <w:rsid w:val="50C84A77"/>
    <w:rsid w:val="51525FC0"/>
    <w:rsid w:val="51890E0C"/>
    <w:rsid w:val="51914823"/>
    <w:rsid w:val="51C13CC7"/>
    <w:rsid w:val="51CA74A4"/>
    <w:rsid w:val="5200058A"/>
    <w:rsid w:val="52031CA6"/>
    <w:rsid w:val="529F2946"/>
    <w:rsid w:val="52BA5987"/>
    <w:rsid w:val="52C07775"/>
    <w:rsid w:val="538329F4"/>
    <w:rsid w:val="53A13CE8"/>
    <w:rsid w:val="53ED60F3"/>
    <w:rsid w:val="540C6EBE"/>
    <w:rsid w:val="5429136F"/>
    <w:rsid w:val="544A78CC"/>
    <w:rsid w:val="54DE504E"/>
    <w:rsid w:val="554C127C"/>
    <w:rsid w:val="557160D5"/>
    <w:rsid w:val="55917AC8"/>
    <w:rsid w:val="55AF6B64"/>
    <w:rsid w:val="55FD6282"/>
    <w:rsid w:val="5616273D"/>
    <w:rsid w:val="56452227"/>
    <w:rsid w:val="565523F7"/>
    <w:rsid w:val="57334CA8"/>
    <w:rsid w:val="573E5EF6"/>
    <w:rsid w:val="57CA3187"/>
    <w:rsid w:val="57F62F45"/>
    <w:rsid w:val="57FF627D"/>
    <w:rsid w:val="58827E61"/>
    <w:rsid w:val="588815E9"/>
    <w:rsid w:val="58E16F46"/>
    <w:rsid w:val="5917610B"/>
    <w:rsid w:val="59F84EF9"/>
    <w:rsid w:val="5A485BDE"/>
    <w:rsid w:val="5ACA3EE7"/>
    <w:rsid w:val="5AD85754"/>
    <w:rsid w:val="5AEA4EFF"/>
    <w:rsid w:val="5AF03638"/>
    <w:rsid w:val="5B172EA1"/>
    <w:rsid w:val="5C8665A4"/>
    <w:rsid w:val="5CAA418F"/>
    <w:rsid w:val="5CB01431"/>
    <w:rsid w:val="5CC6319D"/>
    <w:rsid w:val="5CC90E44"/>
    <w:rsid w:val="5D0779EF"/>
    <w:rsid w:val="5D3B0D32"/>
    <w:rsid w:val="5D895645"/>
    <w:rsid w:val="5F4506B2"/>
    <w:rsid w:val="5F5163B4"/>
    <w:rsid w:val="60405C2E"/>
    <w:rsid w:val="60692EDE"/>
    <w:rsid w:val="60FF2E4D"/>
    <w:rsid w:val="61F85414"/>
    <w:rsid w:val="63746C40"/>
    <w:rsid w:val="637E7110"/>
    <w:rsid w:val="6420560E"/>
    <w:rsid w:val="650C3C3E"/>
    <w:rsid w:val="650F1F01"/>
    <w:rsid w:val="65A52C70"/>
    <w:rsid w:val="65CF5CAD"/>
    <w:rsid w:val="66333701"/>
    <w:rsid w:val="66E3596B"/>
    <w:rsid w:val="67336481"/>
    <w:rsid w:val="67AA7DA2"/>
    <w:rsid w:val="67CC19EA"/>
    <w:rsid w:val="67E3288B"/>
    <w:rsid w:val="68B51AA2"/>
    <w:rsid w:val="6A16597C"/>
    <w:rsid w:val="6A3C696F"/>
    <w:rsid w:val="6BCD75A4"/>
    <w:rsid w:val="6C66071F"/>
    <w:rsid w:val="6C7F6273"/>
    <w:rsid w:val="6CF10D5D"/>
    <w:rsid w:val="6D0904B6"/>
    <w:rsid w:val="6D211DB5"/>
    <w:rsid w:val="6D481C18"/>
    <w:rsid w:val="6E266D56"/>
    <w:rsid w:val="6E2D7431"/>
    <w:rsid w:val="6E370540"/>
    <w:rsid w:val="6E53776E"/>
    <w:rsid w:val="6EAC241C"/>
    <w:rsid w:val="6F047009"/>
    <w:rsid w:val="70A66401"/>
    <w:rsid w:val="71370F08"/>
    <w:rsid w:val="72143060"/>
    <w:rsid w:val="72CB5199"/>
    <w:rsid w:val="72EB709A"/>
    <w:rsid w:val="735E254F"/>
    <w:rsid w:val="74025B9A"/>
    <w:rsid w:val="7423325D"/>
    <w:rsid w:val="747D2881"/>
    <w:rsid w:val="74B55C31"/>
    <w:rsid w:val="74BA472D"/>
    <w:rsid w:val="74F92A32"/>
    <w:rsid w:val="75CC4EC8"/>
    <w:rsid w:val="75E90E91"/>
    <w:rsid w:val="76984517"/>
    <w:rsid w:val="76D5311A"/>
    <w:rsid w:val="76EE39E9"/>
    <w:rsid w:val="77C00E46"/>
    <w:rsid w:val="7807724F"/>
    <w:rsid w:val="781F4D05"/>
    <w:rsid w:val="785273F4"/>
    <w:rsid w:val="7856392A"/>
    <w:rsid w:val="78CB499F"/>
    <w:rsid w:val="78F95312"/>
    <w:rsid w:val="794D745C"/>
    <w:rsid w:val="795E691F"/>
    <w:rsid w:val="796924D4"/>
    <w:rsid w:val="79E44EBF"/>
    <w:rsid w:val="7A4D64F2"/>
    <w:rsid w:val="7AA518F5"/>
    <w:rsid w:val="7C0A2CF2"/>
    <w:rsid w:val="7C347EAE"/>
    <w:rsid w:val="7C4C137D"/>
    <w:rsid w:val="7C4F4470"/>
    <w:rsid w:val="7DFA58EF"/>
    <w:rsid w:val="7E1439DC"/>
    <w:rsid w:val="7F22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99"/>
    <w:rPr>
      <w:rFonts w:cs="Times New Roman"/>
      <w:color w:val="800080"/>
      <w:u w:val="none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Head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Footer Char"/>
    <w:basedOn w:val="7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13">
    <w:name w:val="item-name"/>
    <w:basedOn w:val="7"/>
    <w:qFormat/>
    <w:uiPriority w:val="0"/>
  </w:style>
  <w:style w:type="character" w:customStyle="1" w:styleId="14">
    <w:name w:val="item-name1"/>
    <w:basedOn w:val="7"/>
    <w:qFormat/>
    <w:uiPriority w:val="0"/>
  </w:style>
  <w:style w:type="character" w:customStyle="1" w:styleId="15">
    <w:name w:val="xubox_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1559</Words>
  <Characters>1675</Characters>
  <Lines>0</Lines>
  <Paragraphs>0</Paragraphs>
  <TotalTime>5</TotalTime>
  <ScaleCrop>false</ScaleCrop>
  <LinksUpToDate>false</LinksUpToDate>
  <CharactersWithSpaces>1826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2018-03-13T03:37:00Z</dcterms:created>
  <dc:creator>lenovo</dc:creator>
  <cp:lastModifiedBy>朱晟</cp:lastModifiedBy>
  <cp:lastPrinted>2024-01-18T03:02:00Z</cp:lastPrinted>
  <dcterms:modified xsi:type="dcterms:W3CDTF">2025-09-23T02:19:22Z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F382FE04F8D64F9289F9A600B6EB8364_13</vt:lpwstr>
  </property>
  <property fmtid="{D5CDD505-2E9C-101B-9397-08002B2CF9AE}" pid="4" name="KSOTemplateDocerSaveRecord">
    <vt:lpwstr>eyJoZGlkIjoiZDQ0YjJjOGZiZjQ3ZDNjMTIxYTU0MjUyODBiM2UxNTgiLCJ1c2VySWQiOiIxMjk3NzM4ODg1In0=</vt:lpwstr>
  </property>
</Properties>
</file>