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B089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szCs w:val="44"/>
        </w:rPr>
        <w:t>收  条</w:t>
      </w:r>
    </w:p>
    <w:p w14:paraId="18C05FA4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14A2DA9E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0ED11C11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今收到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慰问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品价值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元整。</w:t>
      </w:r>
    </w:p>
    <w:p w14:paraId="610FC55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</w:t>
      </w:r>
    </w:p>
    <w:p w14:paraId="598CD21B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人：</w:t>
      </w:r>
    </w:p>
    <w:p w14:paraId="591E204C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7466CC15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经办人：                 分工会主席： </w:t>
      </w:r>
    </w:p>
    <w:p w14:paraId="3FFC207C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</w:t>
      </w:r>
    </w:p>
    <w:p w14:paraId="014A3134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工会常务副主席：             工会主席：</w:t>
      </w:r>
    </w:p>
    <w:p w14:paraId="61E7906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</w:t>
      </w:r>
    </w:p>
    <w:p w14:paraId="6E2B85C0">
      <w:pPr>
        <w:snapToGrid/>
        <w:spacing w:before="0" w:beforeAutospacing="0" w:after="0" w:afterAutospacing="0" w:line="240" w:lineRule="auto"/>
        <w:ind w:firstLine="5120" w:firstLineChars="16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年  月  日</w:t>
      </w:r>
    </w:p>
    <w:p w14:paraId="31FBAFE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52"/>
          <w:szCs w:val="52"/>
        </w:rPr>
      </w:pPr>
    </w:p>
    <w:p w14:paraId="344B50A3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5E0B1C2A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ascii="Calibri" w:hAnsi="Calibri" w:eastAsia="宋体" w:cs="Times New Roman"/>
          <w:b/>
          <w:i w:val="0"/>
          <w:caps w:val="0"/>
          <w:spacing w:val="0"/>
          <w:w w:val="100"/>
          <w:sz w:val="52"/>
          <w:szCs w:val="52"/>
        </w:rPr>
        <w:br w:type="page"/>
      </w:r>
    </w:p>
    <w:p w14:paraId="5FC34AEF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szCs w:val="44"/>
        </w:rPr>
        <w:t>收  条</w:t>
      </w:r>
    </w:p>
    <w:p w14:paraId="12FACE2C"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</w:p>
    <w:p w14:paraId="7E82D557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今收到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生病住院慰问费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元整。    </w:t>
      </w:r>
    </w:p>
    <w:p w14:paraId="21FF5441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20E7749D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人：</w:t>
      </w:r>
    </w:p>
    <w:p w14:paraId="3BC66311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06C02D68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经办人：                 分工会主席： </w:t>
      </w:r>
    </w:p>
    <w:p w14:paraId="071846AB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</w:t>
      </w:r>
    </w:p>
    <w:p w14:paraId="697EC615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工会常务副主席：          工会主席：</w:t>
      </w:r>
    </w:p>
    <w:p w14:paraId="36986764">
      <w:pPr>
        <w:snapToGrid/>
        <w:spacing w:before="0" w:beforeAutospacing="0" w:after="0" w:afterAutospacing="0" w:line="240" w:lineRule="auto"/>
        <w:ind w:left="6080" w:hanging="6080" w:hangingChars="19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  月  日</w:t>
      </w:r>
    </w:p>
    <w:p w14:paraId="70FBDCC1"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</w:p>
    <w:p w14:paraId="442E2610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shd w:val="clear" w:color="auto" w:fill="FFFFFF"/>
        </w:rPr>
      </w:pPr>
    </w:p>
    <w:p w14:paraId="0A4DCDE9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2F81D886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31BAF7D4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71F9B8FF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073362F0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6B8B22B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4D2009BF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594EC62E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0C74FA32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1E4F2867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032A51C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1000AABE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53ABE206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099AFE3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332D00BA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41B6B29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680DC68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68AA5D60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248A4EFE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 w14:paraId="43D6B565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52"/>
          <w:szCs w:val="52"/>
        </w:rPr>
      </w:pPr>
    </w:p>
    <w:p w14:paraId="44C9275E"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szCs w:val="44"/>
        </w:rPr>
        <w:t>收  条</w:t>
      </w:r>
    </w:p>
    <w:p w14:paraId="2C3C6EC8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055C4D3F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今收到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丧葬慰问费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元整。</w:t>
      </w:r>
    </w:p>
    <w:p w14:paraId="141F9333"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</w:t>
      </w:r>
    </w:p>
    <w:p w14:paraId="111A3974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人：</w:t>
      </w:r>
    </w:p>
    <w:p w14:paraId="35F66965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45A7CD29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经办人：                 分工会主席： </w:t>
      </w:r>
    </w:p>
    <w:p w14:paraId="522A2843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</w:t>
      </w:r>
    </w:p>
    <w:p w14:paraId="63E4FDAE">
      <w:pPr>
        <w:snapToGrid/>
        <w:spacing w:before="0" w:beforeAutospacing="0" w:after="0" w:afterAutospacing="0" w:line="240" w:lineRule="auto"/>
        <w:ind w:firstLine="800" w:firstLineChars="25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工会常务副主席：             工会主席：</w:t>
      </w:r>
    </w:p>
    <w:p w14:paraId="25582A66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年  月  日</w:t>
      </w:r>
    </w:p>
    <w:p w14:paraId="68909230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mE5MzQ5NjhjMTNhNWIzZGZjMDQ5MGY5MzY1MTgifQ=="/>
  </w:docVars>
  <w:rsids>
    <w:rsidRoot w:val="3FDE5256"/>
    <w:rsid w:val="1B114F32"/>
    <w:rsid w:val="2B4103AB"/>
    <w:rsid w:val="3FDE5256"/>
    <w:rsid w:val="59380BDD"/>
    <w:rsid w:val="5E7D7150"/>
    <w:rsid w:val="6D535020"/>
    <w:rsid w:val="742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132</Words>
  <Characters>132</Characters>
  <Lines>0</Lines>
  <Paragraphs>0</Paragraphs>
  <TotalTime>7</TotalTime>
  <ScaleCrop>false</ScaleCrop>
  <LinksUpToDate>false</LinksUpToDate>
  <CharactersWithSpaces>507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2018-12-26T00:56:00Z</dcterms:created>
  <dc:creator>箬水</dc:creator>
  <cp:lastModifiedBy>陈琴</cp:lastModifiedBy>
  <cp:lastPrinted>2022-09-27T02:25:00Z</cp:lastPrinted>
  <dcterms:modified xsi:type="dcterms:W3CDTF">2024-09-11T02:33:44Z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867DFDE430A649CCAF846FFFAFF3CCB3</vt:lpwstr>
  </property>
</Properties>
</file>