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教职工校外兼职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流程图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申请人填写《湖南女子学院教职工校外兼职审批表》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所在学院（部门）会议研究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、签章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学院（部门）公示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325755</wp:posOffset>
                </wp:positionV>
                <wp:extent cx="2482850" cy="1664335"/>
                <wp:effectExtent l="6350" t="6350" r="1270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4605" y="4020185"/>
                          <a:ext cx="2482850" cy="166433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15pt;margin-top:25.65pt;height:131.05pt;width:195.5pt;z-index:-251656192;v-text-anchor:middle;mso-width-relative:page;mso-height-relative:page;" fillcolor="#FFFFFF [3201]" filled="t" stroked="t" coordsize="21600,21600" o:gfxdata="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WYLbi2AAAAAoBAAAPAAAAAAAAAAEAIAAAACIAAABkcnMvZG93bnJldi54bWxQSwEC&#10;FAAUAAAACACHTuJAz3C94WYCAAC0BAAADgAAAAAAAAABACAAAAAnAQAAZHJzL2Uyb0RvYy54bWxQ&#10;SwUGAAAAAAYABgBZAQAA/wUAAAAA&#10;">
                <v:fill on="t" focussize="0,0"/>
                <v:stroke weight="1pt" color="#70AD47 [3209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科研处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 xml:space="preserve">                保卫处           意见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国际交流与合作处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党委组织部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人事处（教师工作部）审核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学校研究审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反馈审批意见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备注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：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教职工在具有国（境）外背景的机构兼职须经由国际合作与交流处（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国际学院/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港澳台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事务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办公室）出具审批意见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并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备案；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在学术型组织兼职，或在与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科技成果转移转化相关的企业兼职须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在科研处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备案；涉密人员兼职须由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保密委员会审批，在保卫处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备案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；处级干部须党委组织部出具意见并备案。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教职工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离岗创业申请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申请人填写《湖南女子学院教职工离岗创业审批表》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所在学院（部门）会议研究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、签章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学院（部门）公示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11430</wp:posOffset>
                </wp:positionV>
                <wp:extent cx="2077085" cy="1153795"/>
                <wp:effectExtent l="6350" t="6350" r="12065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4605" y="4020185"/>
                          <a:ext cx="2077085" cy="115379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15pt;margin-top:0.9pt;height:90.85pt;width:163.55pt;z-index:-251658240;v-text-anchor:middle;mso-width-relative:page;mso-height-relative:page;" fillcolor="#FFFFFF [3201]" filled="t" stroked="t" coordsize="21600,21600" o:gfxdata="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ohBMdcAAAAKAQAADwAAAAAAAAABACAAAAAiAAAAZHJzL2Rvd25yZXYueG1sUEsBAhQA&#10;FAAAAAgAh07iQA6jcohlAgAAswQAAA4AAAAAAAAAAQAgAAAAJgEAAGRycy9lMm9Eb2MueG1sUEsF&#10;BgAAAAAGAAYAWQEAAP0FAAAAAA==&#10;">
                <v:fill on="t" focussize="0,0"/>
                <v:stroke weight="1pt" color="#70AD47 [3209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 xml:space="preserve">保卫处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国际交流与合作处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党委组织部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人事处（教师工作部）审核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学校研究审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反馈审批意见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如获得批准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签订离岗创业协议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备注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：离岗创业涉及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国（境）外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合作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须经由国际合作与交流处（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国际学院/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港澳台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事务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办公室）出具审批意见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并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备案；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处级干部须党委组织部出具意见并备案。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教职工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创业返岗申请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流程图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提交返岗申请书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返岗前2个月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填写《湖南女子学院离岗创业人员业绩审核表》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学院（部门）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337185</wp:posOffset>
                </wp:positionV>
                <wp:extent cx="2615565" cy="405765"/>
                <wp:effectExtent l="6350" t="6350" r="6985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4605" y="4020185"/>
                          <a:ext cx="2615565" cy="40576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65pt;margin-top:26.55pt;height:31.95pt;width:205.95pt;z-index:-251657216;v-text-anchor:middle;mso-width-relative:page;mso-height-relative:page;" fillcolor="#FFFFFF [3201]" filled="t" stroked="t" coordsize="21600,21600" o:gfxdata="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de2UdcAAAAKAQAADwAAAAAAAAABACAAAAAiAAAAZHJzL2Rvd25yZXYueG1sUEsBAhQAFAAA&#10;AAgAh07iQEndApxiAgAAswQAAA4AAAAAAAAAAQAgAAAAJgEAAGRycy9lMm9Eb2MueG1sUEsFBgAA&#10;AAAGAAYAWQEAAPoFAAAAAA==&#10;">
                <v:fill on="t" focussize="0,0"/>
                <v:stroke weight="1pt" color="#70AD47 [3209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党委组织部意见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人事处（教师工作部）审核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学校研究审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反馈审批意见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备注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：离岗创业涉及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国（境）外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合作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须经由国际合作与交流处（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国际学院/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港澳台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事务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办公室）出具审批意见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并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  <w:t>备案；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处级干部须党委组织部出具意见并备案。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041C3"/>
    <w:rsid w:val="04111A5C"/>
    <w:rsid w:val="07D67A8A"/>
    <w:rsid w:val="17A8040B"/>
    <w:rsid w:val="18931EFD"/>
    <w:rsid w:val="1E4F4513"/>
    <w:rsid w:val="21BF29F3"/>
    <w:rsid w:val="3F796597"/>
    <w:rsid w:val="45C041C3"/>
    <w:rsid w:val="494537A9"/>
    <w:rsid w:val="54D555F3"/>
    <w:rsid w:val="5B4419D6"/>
    <w:rsid w:val="6D535020"/>
    <w:rsid w:val="779F104E"/>
    <w:rsid w:val="791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8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4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2022-06-07T03:05:00Z</dcterms:created>
  <dc:creator>简</dc:creator>
  <cp:lastModifiedBy>简</cp:lastModifiedBy>
  <dcterms:modified xsi:type="dcterms:W3CDTF">2022-06-07T05:45:30Z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