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湖南女子学院2020年教师教学比赛获奖名单</w:t>
      </w:r>
    </w:p>
    <w:p>
      <w:pPr>
        <w:spacing w:line="480" w:lineRule="exact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contextualSpacing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一、教师课堂教学比赛结果 (16人，排名不分先后)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一等奖（2人）：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鄢丽娟  唐小闲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二等奖（4人）：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万昫婷  赵三文  朱 鹏  蒋亚云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三等奖（6人）：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0" w:firstLineChars="400"/>
        <w:contextualSpacing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王佳毅  黄晶梦  李希振  王 丹  黄振华  </w:t>
      </w:r>
      <w:r>
        <w:rPr>
          <w:rFonts w:hint="eastAsia"/>
          <w:color w:val="FF0000"/>
          <w:sz w:val="28"/>
          <w:szCs w:val="28"/>
          <w:lang w:val="en-US" w:eastAsia="zh-CN"/>
        </w:rPr>
        <w:t>李照清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优胜奖（4人）：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李杰英  颜 龙  向开瑛  肖志丹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contextualSpacing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二、教师信息化教学比赛结果(10人，排名不分先后)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一等奖（2人）: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0" w:firstLineChars="400"/>
        <w:contextualSpacing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 波 谢再莲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二等奖（3人）: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0" w:firstLineChars="400"/>
        <w:contextualSpacing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宁 波 何 莎 王彦力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三等奖（5人）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0" w:firstLineChars="400"/>
        <w:contextualSpacing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万 莹 周娇燕 钟苡君 梁小燕  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吴 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三、优秀组织奖 (4个，排名不分先后)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商学院 文学院 社会发展与管理学院 音乐与舞蹈学院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80" w:firstLineChars="210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9F"/>
    <w:rsid w:val="002201E8"/>
    <w:rsid w:val="00283247"/>
    <w:rsid w:val="00323AF6"/>
    <w:rsid w:val="003264B2"/>
    <w:rsid w:val="00387B80"/>
    <w:rsid w:val="003C52D2"/>
    <w:rsid w:val="005D4CAC"/>
    <w:rsid w:val="00780847"/>
    <w:rsid w:val="008D0C00"/>
    <w:rsid w:val="00A52957"/>
    <w:rsid w:val="00AB369F"/>
    <w:rsid w:val="00B409E6"/>
    <w:rsid w:val="00C84F3C"/>
    <w:rsid w:val="00E91FE2"/>
    <w:rsid w:val="00F911C4"/>
    <w:rsid w:val="04FC62F4"/>
    <w:rsid w:val="06FC5B04"/>
    <w:rsid w:val="0BD931AC"/>
    <w:rsid w:val="14084DEE"/>
    <w:rsid w:val="33F93A17"/>
    <w:rsid w:val="39FE6210"/>
    <w:rsid w:val="41FA4094"/>
    <w:rsid w:val="45853D0F"/>
    <w:rsid w:val="49BC57ED"/>
    <w:rsid w:val="4F7D4FD8"/>
    <w:rsid w:val="638E74E4"/>
    <w:rsid w:val="650B0A3A"/>
    <w:rsid w:val="6B03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52</Words>
  <Characters>297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2018-06-04T03:14:00Z</dcterms:created>
  <dc:creator>微软用户</dc:creator>
  <cp:lastModifiedBy>樊伟</cp:lastModifiedBy>
  <cp:lastPrinted>2020-09-14T06:42:00Z</cp:lastPrinted>
  <dcterms:modified xsi:type="dcterms:W3CDTF">2020-09-17T23:38:33Z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