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66" w:rsidRDefault="005D5D66" w:rsidP="004C440C">
      <w:pPr>
        <w:spacing w:line="56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</w:p>
    <w:p w:rsidR="005D5D66" w:rsidRDefault="005D5D66" w:rsidP="004C440C">
      <w:pPr>
        <w:spacing w:line="56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</w:p>
    <w:p w:rsidR="005D5D66" w:rsidRDefault="005D5D66" w:rsidP="004C440C">
      <w:pPr>
        <w:spacing w:line="56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</w:p>
    <w:p w:rsidR="005D5D66" w:rsidRDefault="005D5D66" w:rsidP="004C440C">
      <w:pPr>
        <w:spacing w:line="56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</w:p>
    <w:p w:rsidR="005D5D66" w:rsidRPr="00883C90" w:rsidRDefault="005D5D66" w:rsidP="00883C90">
      <w:pPr>
        <w:spacing w:line="560" w:lineRule="exact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83C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湘民函〔</w:t>
      </w:r>
      <w:r w:rsidRPr="00883C90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883C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〕</w:t>
      </w:r>
      <w:r w:rsidRPr="00883C90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883C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</w:t>
      </w:r>
    </w:p>
    <w:p w:rsidR="005D5D66" w:rsidRPr="002F5DB6" w:rsidRDefault="005D5D66" w:rsidP="004C440C">
      <w:pPr>
        <w:spacing w:line="560" w:lineRule="exact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</w:p>
    <w:p w:rsidR="005D5D66" w:rsidRPr="002F5DB6" w:rsidRDefault="005D5D66" w:rsidP="00883C90">
      <w:pPr>
        <w:spacing w:line="54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2F5DB6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湖南省民政厅</w:t>
      </w:r>
      <w:r w:rsidRPr="002F5DB6">
        <w:rPr>
          <w:rFonts w:ascii="Times New Roman" w:eastAsia="方正小标宋简体" w:hAnsi="Times New Roman" w:cs="Times New Roman"/>
          <w:color w:val="000000"/>
          <w:sz w:val="44"/>
          <w:szCs w:val="44"/>
        </w:rPr>
        <w:t>2019</w:t>
      </w:r>
      <w:r w:rsidRPr="002F5DB6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年度课题研究公告</w:t>
      </w:r>
    </w:p>
    <w:p w:rsidR="005D5D66" w:rsidRPr="002F5DB6" w:rsidRDefault="005D5D66" w:rsidP="00883C90">
      <w:pPr>
        <w:spacing w:line="540" w:lineRule="exact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:rsidR="005D5D66" w:rsidRPr="002F5DB6" w:rsidRDefault="005D5D66" w:rsidP="00883C90">
      <w:pPr>
        <w:widowControl/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为深入研究我省民政事业发展中的重点、难点、热点问题，大力推进民政工作改革创新，推动民政事业高质量发展，现发布湖南省民政厅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年度研究课题，欢迎社会各界积极参与研究。现将有关事项公告如下：</w:t>
      </w:r>
    </w:p>
    <w:p w:rsidR="005D5D66" w:rsidRPr="002F5DB6" w:rsidRDefault="005D5D66" w:rsidP="00883C90">
      <w:pPr>
        <w:widowControl/>
        <w:spacing w:line="540" w:lineRule="exact"/>
        <w:ind w:firstLineChars="200" w:firstLine="3168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一、研究选题</w:t>
      </w:r>
    </w:p>
    <w:p w:rsidR="005D5D66" w:rsidRPr="002F5DB6" w:rsidRDefault="005D5D66" w:rsidP="00883C90">
      <w:pPr>
        <w:widowControl/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、新时代民政功能定位和发展战略研究</w:t>
      </w:r>
    </w:p>
    <w:p w:rsidR="005D5D66" w:rsidRPr="002F5DB6" w:rsidRDefault="005D5D66" w:rsidP="00883C90">
      <w:pPr>
        <w:widowControl/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、民政领域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放管服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改革研究</w:t>
      </w:r>
    </w:p>
    <w:p w:rsidR="005D5D66" w:rsidRPr="002F5DB6" w:rsidRDefault="005D5D66" w:rsidP="00883C90">
      <w:pPr>
        <w:widowControl/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、机构改革后民政法治保障研究</w:t>
      </w:r>
    </w:p>
    <w:p w:rsidR="005D5D66" w:rsidRPr="002F5DB6" w:rsidRDefault="005D5D66" w:rsidP="00883C90">
      <w:pPr>
        <w:widowControl/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、民政高质量发展与湖南民政标准化推进策略研究</w:t>
      </w:r>
    </w:p>
    <w:p w:rsidR="005D5D66" w:rsidRPr="002F5DB6" w:rsidRDefault="005D5D66" w:rsidP="00883C90">
      <w:pPr>
        <w:widowControl/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、湖南民政人才队伍建设研究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、新时代湖南基层民政能力提升策略研究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、推动民政事业与新闻媒体融合发展研究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、新时代民政民生保障制度完善研究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、脱贫攻坚后社会救助制度的完善研究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、新时代湖南养老服务体系建设研究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11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、提升家庭养老保障能力的公共政策研究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12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、湖南农村留守儿童困境儿童关爱服务体系建设研究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13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、流浪乞讨的成因及治理对策研究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14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、湖南慈善事业发展的法治保障研究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、乡村合并后全省农村治理水平提升研究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16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、健全和发挥村规民约作用研究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17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、社区、社会组织、社会工作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三社联动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模式研究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18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、湖南省农村地区殡葬改革研究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19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、湖湘地名文化挖掘、保护与传承研究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、互联网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+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民政政务服务模式探讨研究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二、课题申报</w:t>
      </w:r>
      <w:r w:rsidRPr="002F5DB6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课题面向省内高校、科研机构等公开征集。申报者围绕研究选题，认真填写《湖南省民政厅课题申请书》（附件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），加盖单位公章后一式三份寄至我厅法规处。课题申报截止日期为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年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月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日。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我厅组织专家对课题申请书进行评审，确定并公布课题承担单位。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三、研究要求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（一）立项课题研究成果为书面研究报告，研究报告正文一般不少于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万字，其中有不少于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千字的对策建议。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（二）研究成果未公开发表，具有原创性、开拓性、实用性，对民政事业改革发展具有重要决策咨询价值，并不得侵犯第三方的知识产权。文字责任由课题组或作者承担。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四、课题结题和评奖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（一）课题研究报告请于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年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月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日前完成，纸质版一式三份寄至我厅法规处，电子版发送到指定邮箱（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171448833@qq.com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）。研究报告的格式和规范要求见附件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。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（二）我厅将组织专家对立项课题研究成果进行评审。立项课题评审通过者予以结题，评审未通过者不予结题。评审为优秀的研究成果给予一定的资助。研究成果被政策文件和实践工作采纳的，出具《研究成果采纳说明》。优秀课题成果将推荐参加民政部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年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民政论坛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评奖。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五、联系方式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通信地址：长沙市东风路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276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号湖南省民政厅一办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801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室法规处，邮政编码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410003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联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系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人：曹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琳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王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松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联系电话：</w:t>
      </w:r>
      <w:r w:rsidRPr="002F5DB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0731—84502390</w:t>
      </w: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（此件向社会公开发布）</w:t>
      </w:r>
    </w:p>
    <w:p w:rsidR="005D5D6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5D5D66" w:rsidRPr="00016451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16451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附件</w:t>
      </w:r>
      <w:r w:rsidRPr="0001645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．</w:t>
      </w:r>
      <w:r w:rsidRPr="00016451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湖南省民政厅课题申请书</w:t>
      </w:r>
    </w:p>
    <w:p w:rsidR="005D5D66" w:rsidRPr="00016451" w:rsidRDefault="005D5D66" w:rsidP="00883C90">
      <w:pPr>
        <w:spacing w:line="540" w:lineRule="exact"/>
        <w:ind w:firstLineChars="433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1645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．</w:t>
      </w:r>
      <w:r w:rsidRPr="00016451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湖南省民政厅课题研究报告的格式和规范要求</w:t>
      </w:r>
    </w:p>
    <w:p w:rsidR="005D5D66" w:rsidRPr="00016451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Pr="002F5DB6" w:rsidRDefault="005D5D66" w:rsidP="00883C90">
      <w:pPr>
        <w:spacing w:line="540" w:lineRule="exact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Pr="002F5DB6" w:rsidRDefault="005D5D66" w:rsidP="00883C90">
      <w:pPr>
        <w:spacing w:line="540" w:lineRule="exact"/>
        <w:ind w:leftChars="2000" w:left="31680" w:rightChars="377" w:right="3168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湖南省民政厅</w:t>
      </w:r>
    </w:p>
    <w:p w:rsidR="005D5D66" w:rsidRPr="002F5DB6" w:rsidRDefault="005D5D66" w:rsidP="00883C90">
      <w:pPr>
        <w:spacing w:line="540" w:lineRule="exact"/>
        <w:ind w:leftChars="2000" w:left="31680" w:rightChars="242" w:right="3168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22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</w:t>
      </w:r>
    </w:p>
    <w:p w:rsidR="005D5D66" w:rsidRPr="00016451" w:rsidRDefault="005D5D66" w:rsidP="009B4917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r w:rsidRPr="00016451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Pr="00016451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5D5D66" w:rsidRPr="002F5DB6" w:rsidRDefault="005D5D66" w:rsidP="009B4917">
      <w:pPr>
        <w:ind w:firstLineChars="1450" w:firstLine="316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5D66" w:rsidRPr="002F5DB6" w:rsidRDefault="005D5D66" w:rsidP="009B4917">
      <w:pPr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:rsidR="005D5D66" w:rsidRPr="002F5DB6" w:rsidRDefault="005D5D66" w:rsidP="009B4917">
      <w:pPr>
        <w:jc w:val="center"/>
        <w:rPr>
          <w:rFonts w:ascii="Times New Roman" w:eastAsia="方正小标宋简体" w:hAnsi="Times New Roman" w:cs="Times New Roman"/>
          <w:color w:val="000000"/>
          <w:sz w:val="62"/>
          <w:szCs w:val="62"/>
        </w:rPr>
      </w:pPr>
      <w:r w:rsidRPr="002F5DB6">
        <w:rPr>
          <w:rFonts w:ascii="Times New Roman" w:eastAsia="方正小标宋简体" w:hAnsi="Times New Roman" w:cs="方正小标宋简体" w:hint="eastAsia"/>
          <w:color w:val="000000"/>
          <w:sz w:val="62"/>
          <w:szCs w:val="62"/>
        </w:rPr>
        <w:t>湖南省民政厅课题</w:t>
      </w:r>
    </w:p>
    <w:p w:rsidR="005D5D66" w:rsidRPr="002F5DB6" w:rsidRDefault="005D5D66" w:rsidP="009B4917">
      <w:pPr>
        <w:jc w:val="center"/>
        <w:rPr>
          <w:rFonts w:ascii="Times New Roman" w:eastAsia="方正小标宋简体" w:hAnsi="Times New Roman" w:cs="Times New Roman"/>
          <w:color w:val="000000"/>
          <w:sz w:val="62"/>
          <w:szCs w:val="62"/>
        </w:rPr>
      </w:pPr>
      <w:r w:rsidRPr="002F5DB6">
        <w:rPr>
          <w:rFonts w:ascii="Times New Roman" w:eastAsia="方正小标宋简体" w:hAnsi="Times New Roman" w:cs="方正小标宋简体" w:hint="eastAsia"/>
          <w:color w:val="000000"/>
          <w:sz w:val="62"/>
          <w:szCs w:val="62"/>
        </w:rPr>
        <w:t>申</w:t>
      </w:r>
      <w:r w:rsidRPr="002F5DB6">
        <w:rPr>
          <w:rFonts w:ascii="Times New Roman" w:eastAsia="方正小标宋简体" w:hAnsi="Times New Roman" w:cs="Times New Roman"/>
          <w:color w:val="000000"/>
          <w:sz w:val="62"/>
          <w:szCs w:val="62"/>
        </w:rPr>
        <w:t xml:space="preserve"> </w:t>
      </w:r>
      <w:r w:rsidRPr="002F5DB6">
        <w:rPr>
          <w:rFonts w:ascii="Times New Roman" w:eastAsia="方正小标宋简体" w:hAnsi="Times New Roman" w:cs="方正小标宋简体" w:hint="eastAsia"/>
          <w:color w:val="000000"/>
          <w:sz w:val="62"/>
          <w:szCs w:val="62"/>
        </w:rPr>
        <w:t>请</w:t>
      </w:r>
      <w:r w:rsidRPr="002F5DB6">
        <w:rPr>
          <w:rFonts w:ascii="Times New Roman" w:eastAsia="方正小标宋简体" w:hAnsi="Times New Roman" w:cs="Times New Roman"/>
          <w:color w:val="000000"/>
          <w:sz w:val="62"/>
          <w:szCs w:val="62"/>
        </w:rPr>
        <w:t xml:space="preserve"> </w:t>
      </w:r>
      <w:r w:rsidRPr="002F5DB6">
        <w:rPr>
          <w:rFonts w:ascii="Times New Roman" w:eastAsia="方正小标宋简体" w:hAnsi="Times New Roman" w:cs="方正小标宋简体" w:hint="eastAsia"/>
          <w:color w:val="000000"/>
          <w:sz w:val="62"/>
          <w:szCs w:val="62"/>
        </w:rPr>
        <w:t>书</w:t>
      </w: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</w:rPr>
      </w:pP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</w:rPr>
      </w:pP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</w:rPr>
      </w:pP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F5DB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5D5D66" w:rsidRDefault="005D5D66" w:rsidP="00883C90">
      <w:pPr>
        <w:spacing w:line="1000" w:lineRule="exact"/>
        <w:ind w:firstLineChars="455" w:firstLine="31680"/>
        <w:rPr>
          <w:rFonts w:ascii="Times New Roman" w:hAnsi="宋体" w:cs="Times New Roman"/>
          <w:color w:val="000000"/>
          <w:sz w:val="32"/>
          <w:szCs w:val="32"/>
          <w:u w:val="single"/>
        </w:rPr>
      </w:pPr>
      <w:r w:rsidRPr="002F5DB6">
        <w:rPr>
          <w:rFonts w:ascii="Times New Roman" w:hAnsi="宋体" w:cs="宋体" w:hint="eastAsia"/>
          <w:color w:val="000000"/>
          <w:sz w:val="32"/>
          <w:szCs w:val="32"/>
        </w:rPr>
        <w:t>课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题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名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称</w:t>
      </w:r>
      <w:r>
        <w:rPr>
          <w:rFonts w:ascii="Times New Roman" w:hAnsi="宋体" w:cs="Times New Roman"/>
          <w:color w:val="000000"/>
          <w:sz w:val="32"/>
          <w:szCs w:val="32"/>
          <w:u w:val="single"/>
        </w:rPr>
        <w:t xml:space="preserve">                         </w:t>
      </w:r>
    </w:p>
    <w:p w:rsidR="005D5D66" w:rsidRDefault="005D5D66" w:rsidP="00883C90">
      <w:pPr>
        <w:spacing w:line="1000" w:lineRule="exact"/>
        <w:ind w:firstLineChars="455" w:firstLine="31680"/>
        <w:rPr>
          <w:rFonts w:ascii="Times New Roman" w:hAnsi="宋体" w:cs="Times New Roman"/>
          <w:color w:val="000000"/>
          <w:sz w:val="32"/>
          <w:szCs w:val="32"/>
        </w:rPr>
      </w:pPr>
      <w:r w:rsidRPr="002F5DB6">
        <w:rPr>
          <w:rFonts w:ascii="Times New Roman" w:hAnsi="宋体" w:cs="宋体" w:hint="eastAsia"/>
          <w:color w:val="000000"/>
          <w:sz w:val="32"/>
          <w:szCs w:val="32"/>
        </w:rPr>
        <w:t>课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题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负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责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人</w:t>
      </w:r>
      <w:r>
        <w:rPr>
          <w:rFonts w:ascii="Times New Roman" w:hAnsi="宋体" w:cs="Times New Roman"/>
          <w:color w:val="000000"/>
          <w:sz w:val="32"/>
          <w:szCs w:val="32"/>
          <w:u w:val="single"/>
        </w:rPr>
        <w:t xml:space="preserve">                         </w:t>
      </w:r>
    </w:p>
    <w:p w:rsidR="005D5D66" w:rsidRDefault="005D5D66" w:rsidP="00883C90">
      <w:pPr>
        <w:spacing w:line="1000" w:lineRule="exact"/>
        <w:ind w:firstLineChars="455" w:firstLine="31680"/>
        <w:rPr>
          <w:rFonts w:ascii="Times New Roman" w:hAnsi="宋体" w:cs="Times New Roman"/>
          <w:color w:val="000000"/>
          <w:sz w:val="32"/>
          <w:szCs w:val="32"/>
        </w:rPr>
      </w:pPr>
      <w:r w:rsidRPr="002F5DB6">
        <w:rPr>
          <w:rFonts w:ascii="Times New Roman" w:hAnsi="宋体" w:cs="宋体" w:hint="eastAsia"/>
          <w:color w:val="000000"/>
          <w:sz w:val="32"/>
          <w:szCs w:val="32"/>
        </w:rPr>
        <w:t>负责人所在单位</w:t>
      </w:r>
      <w:r>
        <w:rPr>
          <w:rFonts w:ascii="Times New Roman" w:hAnsi="宋体" w:cs="Times New Roman"/>
          <w:color w:val="000000"/>
          <w:sz w:val="32"/>
          <w:szCs w:val="32"/>
          <w:u w:val="single"/>
        </w:rPr>
        <w:t xml:space="preserve">                         </w:t>
      </w:r>
    </w:p>
    <w:p w:rsidR="005D5D66" w:rsidRDefault="005D5D66" w:rsidP="00883C90">
      <w:pPr>
        <w:spacing w:line="1000" w:lineRule="exact"/>
        <w:ind w:firstLineChars="455" w:firstLine="31680"/>
        <w:rPr>
          <w:rFonts w:ascii="Times New Roman" w:hAnsi="宋体" w:cs="Times New Roman"/>
          <w:color w:val="000000"/>
          <w:sz w:val="32"/>
          <w:szCs w:val="32"/>
        </w:rPr>
      </w:pPr>
      <w:r w:rsidRPr="002F5DB6">
        <w:rPr>
          <w:rFonts w:ascii="Times New Roman" w:hAnsi="宋体" w:cs="宋体" w:hint="eastAsia"/>
          <w:color w:val="000000"/>
          <w:sz w:val="32"/>
          <w:szCs w:val="32"/>
        </w:rPr>
        <w:t>填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表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日</w:t>
      </w:r>
      <w:r w:rsidRPr="002F5D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2F5DB6">
        <w:rPr>
          <w:rFonts w:ascii="Times New Roman" w:hAnsi="宋体" w:cs="宋体" w:hint="eastAsia"/>
          <w:color w:val="000000"/>
          <w:sz w:val="32"/>
          <w:szCs w:val="32"/>
        </w:rPr>
        <w:t>期</w:t>
      </w:r>
      <w:r>
        <w:rPr>
          <w:rFonts w:ascii="Times New Roman" w:hAnsi="宋体" w:cs="Times New Roman"/>
          <w:color w:val="000000"/>
          <w:sz w:val="32"/>
          <w:szCs w:val="32"/>
          <w:u w:val="single"/>
        </w:rPr>
        <w:t xml:space="preserve">                         </w:t>
      </w:r>
    </w:p>
    <w:p w:rsidR="005D5D66" w:rsidRPr="002F5DB6" w:rsidRDefault="005D5D66" w:rsidP="002F5DB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D5D66" w:rsidRPr="002F5DB6" w:rsidRDefault="005D5D66" w:rsidP="002F5DB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D5D66" w:rsidRPr="00883C90" w:rsidRDefault="005D5D66" w:rsidP="002F5DB6">
      <w:pPr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883C90">
        <w:rPr>
          <w:rFonts w:ascii="黑体" w:eastAsia="黑体" w:cs="黑体" w:hint="eastAsia"/>
          <w:color w:val="000000"/>
          <w:sz w:val="32"/>
          <w:szCs w:val="32"/>
        </w:rPr>
        <w:t>二零一九年三月</w:t>
      </w:r>
    </w:p>
    <w:p w:rsidR="005D5D66" w:rsidRPr="002F5DB6" w:rsidRDefault="005D5D66" w:rsidP="002F5DB6">
      <w:pPr>
        <w:jc w:val="center"/>
        <w:rPr>
          <w:rFonts w:ascii="Times New Roman" w:hAnsi="Times New Roman" w:cs="Times New Roman"/>
          <w:color w:val="000000"/>
        </w:rPr>
      </w:pPr>
      <w:r w:rsidRPr="002F5DB6">
        <w:rPr>
          <w:rFonts w:ascii="Times New Roman" w:eastAsia="黑体" w:hAnsi="Times New Roman" w:cs="Times New Roman"/>
          <w:color w:val="000000"/>
          <w:sz w:val="30"/>
          <w:szCs w:val="30"/>
        </w:rPr>
        <w:br w:type="page"/>
      </w:r>
    </w:p>
    <w:tbl>
      <w:tblPr>
        <w:tblW w:w="521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6"/>
        <w:gridCol w:w="943"/>
        <w:gridCol w:w="960"/>
        <w:gridCol w:w="34"/>
        <w:gridCol w:w="764"/>
        <w:gridCol w:w="59"/>
        <w:gridCol w:w="839"/>
        <w:gridCol w:w="427"/>
        <w:gridCol w:w="924"/>
        <w:gridCol w:w="541"/>
        <w:gridCol w:w="645"/>
        <w:gridCol w:w="845"/>
        <w:gridCol w:w="2015"/>
      </w:tblGrid>
      <w:tr w:rsidR="005D5D66" w:rsidRPr="002F5DB6" w:rsidTr="00D97D07">
        <w:trPr>
          <w:cantSplit/>
          <w:trHeight w:val="654"/>
          <w:jc w:val="center"/>
        </w:trPr>
        <w:tc>
          <w:tcPr>
            <w:tcW w:w="5000" w:type="pct"/>
            <w:gridSpan w:val="13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课题名称：</w:t>
            </w:r>
          </w:p>
        </w:tc>
      </w:tr>
      <w:tr w:rsidR="005D5D66" w:rsidRPr="002F5DB6" w:rsidTr="00D97D07">
        <w:trPr>
          <w:cantSplit/>
          <w:trHeight w:val="670"/>
          <w:jc w:val="center"/>
        </w:trPr>
        <w:tc>
          <w:tcPr>
            <w:tcW w:w="740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4260" w:type="pct"/>
            <w:gridSpan w:val="11"/>
            <w:vAlign w:val="center"/>
          </w:tcPr>
          <w:p w:rsidR="005D5D66" w:rsidRPr="002F5DB6" w:rsidRDefault="005D5D66" w:rsidP="005D5D66">
            <w:pPr>
              <w:ind w:firstLineChars="200" w:firstLine="31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625"/>
          <w:jc w:val="center"/>
        </w:trPr>
        <w:tc>
          <w:tcPr>
            <w:tcW w:w="740" w:type="pct"/>
            <w:gridSpan w:val="2"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课题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完成期限</w:t>
            </w:r>
          </w:p>
        </w:tc>
        <w:tc>
          <w:tcPr>
            <w:tcW w:w="4260" w:type="pct"/>
            <w:gridSpan w:val="11"/>
            <w:vAlign w:val="center"/>
          </w:tcPr>
          <w:p w:rsidR="005D5D66" w:rsidRPr="002F5DB6" w:rsidRDefault="005D5D66" w:rsidP="005D5D66">
            <w:pPr>
              <w:ind w:firstLineChars="300" w:firstLine="316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年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月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D5D66" w:rsidRPr="002F5DB6">
        <w:trPr>
          <w:cantSplit/>
          <w:trHeight w:val="527"/>
          <w:jc w:val="center"/>
        </w:trPr>
        <w:tc>
          <w:tcPr>
            <w:tcW w:w="241" w:type="pct"/>
            <w:vMerge w:val="restar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申报人情况</w:t>
            </w:r>
          </w:p>
        </w:tc>
        <w:tc>
          <w:tcPr>
            <w:tcW w:w="499" w:type="pct"/>
            <w:vMerge w:val="restart"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课题负责人</w:t>
            </w:r>
          </w:p>
        </w:tc>
        <w:tc>
          <w:tcPr>
            <w:tcW w:w="508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姓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22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01" w:type="pct"/>
            <w:gridSpan w:val="3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775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职务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53" w:type="pct"/>
            <w:gridSpan w:val="3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电话（手机）</w:t>
            </w:r>
          </w:p>
        </w:tc>
      </w:tr>
      <w:tr w:rsidR="005D5D66" w:rsidRPr="002F5DB6">
        <w:trPr>
          <w:cantSplit/>
          <w:trHeight w:val="514"/>
          <w:jc w:val="center"/>
        </w:trPr>
        <w:tc>
          <w:tcPr>
            <w:tcW w:w="241" w:type="pct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22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gridSpan w:val="3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7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pct"/>
            <w:gridSpan w:val="3"/>
            <w:vAlign w:val="center"/>
          </w:tcPr>
          <w:p w:rsidR="005D5D66" w:rsidRPr="002F5DB6" w:rsidRDefault="005D5D66" w:rsidP="005D5D66">
            <w:pPr>
              <w:ind w:firstLineChars="300" w:firstLine="31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989"/>
          <w:jc w:val="center"/>
        </w:trPr>
        <w:tc>
          <w:tcPr>
            <w:tcW w:w="241" w:type="pct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通讯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260" w:type="pct"/>
            <w:gridSpan w:val="11"/>
            <w:vAlign w:val="center"/>
          </w:tcPr>
          <w:p w:rsidR="005D5D66" w:rsidRPr="002F5DB6" w:rsidRDefault="005D5D66" w:rsidP="005D5D66">
            <w:pPr>
              <w:ind w:firstLineChars="1050" w:firstLine="31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邮编：</w:t>
            </w:r>
          </w:p>
        </w:tc>
      </w:tr>
      <w:tr w:rsidR="005D5D66" w:rsidRPr="002F5DB6" w:rsidTr="00D97D07">
        <w:trPr>
          <w:cantSplit/>
          <w:trHeight w:val="495"/>
          <w:jc w:val="center"/>
        </w:trPr>
        <w:tc>
          <w:tcPr>
            <w:tcW w:w="740" w:type="pct"/>
            <w:gridSpan w:val="2"/>
            <w:vMerge w:val="restart"/>
            <w:vAlign w:val="center"/>
          </w:tcPr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主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要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参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加</w:t>
            </w:r>
          </w:p>
          <w:p w:rsidR="005D5D66" w:rsidRPr="002F5DB6" w:rsidRDefault="005D5D66" w:rsidP="002F5D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姓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职务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学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学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工作单位</w:t>
            </w:r>
          </w:p>
        </w:tc>
      </w:tr>
      <w:tr w:rsidR="005D5D66" w:rsidRPr="002F5DB6" w:rsidTr="00D97D07">
        <w:trPr>
          <w:cantSplit/>
          <w:trHeight w:val="679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702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5D5D66">
            <w:pPr>
              <w:ind w:firstLineChars="50" w:firstLine="31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636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659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659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728"/>
          <w:jc w:val="center"/>
        </w:trPr>
        <w:tc>
          <w:tcPr>
            <w:tcW w:w="740" w:type="pct"/>
            <w:gridSpan w:val="2"/>
            <w:vMerge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66" w:rsidRPr="002F5DB6" w:rsidTr="00D97D07">
        <w:trPr>
          <w:cantSplit/>
          <w:trHeight w:val="3259"/>
          <w:jc w:val="center"/>
        </w:trPr>
        <w:tc>
          <w:tcPr>
            <w:tcW w:w="740" w:type="pct"/>
            <w:gridSpan w:val="2"/>
            <w:vAlign w:val="center"/>
          </w:tcPr>
          <w:p w:rsidR="005D5D66" w:rsidRPr="002F5DB6" w:rsidRDefault="005D5D66" w:rsidP="00883C9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cs="宋体" w:hint="eastAsia"/>
                <w:color w:val="000000"/>
                <w:sz w:val="24"/>
                <w:szCs w:val="24"/>
              </w:rPr>
              <w:t>申报人及成员学术背景与研究经验</w:t>
            </w:r>
          </w:p>
        </w:tc>
        <w:tc>
          <w:tcPr>
            <w:tcW w:w="4260" w:type="pct"/>
            <w:gridSpan w:val="11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5D66" w:rsidRPr="002F5DB6" w:rsidRDefault="005D5D66" w:rsidP="009B491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5D66" w:rsidRPr="002F5DB6" w:rsidRDefault="005D5D66" w:rsidP="009B491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3"/>
        <w:gridCol w:w="8835"/>
      </w:tblGrid>
      <w:tr w:rsidR="005D5D66" w:rsidRPr="002F5DB6" w:rsidTr="00D97D07">
        <w:trPr>
          <w:trHeight w:val="5586"/>
          <w:jc w:val="center"/>
        </w:trPr>
        <w:tc>
          <w:tcPr>
            <w:tcW w:w="813" w:type="dxa"/>
            <w:vAlign w:val="center"/>
          </w:tcPr>
          <w:p w:rsidR="005D5D66" w:rsidRPr="002F5DB6" w:rsidRDefault="005D5D66" w:rsidP="005D5D66">
            <w:pPr>
              <w:ind w:leftChars="54" w:left="31680" w:firstLineChars="1300" w:firstLine="31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课课题论证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简述</w:t>
            </w:r>
          </w:p>
        </w:tc>
        <w:tc>
          <w:tcPr>
            <w:tcW w:w="8835" w:type="dxa"/>
          </w:tcPr>
          <w:p w:rsidR="005D5D66" w:rsidRPr="002F5DB6" w:rsidRDefault="005D5D66" w:rsidP="002F5DB6">
            <w:pPr>
              <w:spacing w:line="70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b/>
                <w:bCs/>
                <w:color w:val="000000"/>
                <w:sz w:val="24"/>
                <w:szCs w:val="24"/>
              </w:rPr>
              <w:t>项目论证简述（不超过</w:t>
            </w:r>
            <w:r w:rsidRPr="002F5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2500</w:t>
            </w:r>
            <w:r w:rsidRPr="002F5DB6">
              <w:rPr>
                <w:rFonts w:ascii="Times New Roman" w:hAnsi="宋体" w:cs="宋体" w:hint="eastAsia"/>
                <w:b/>
                <w:bCs/>
                <w:color w:val="000000"/>
                <w:sz w:val="24"/>
                <w:szCs w:val="24"/>
              </w:rPr>
              <w:t>字）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一、国内外研究述评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二、研究内容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三、研究思路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四、研究方法</w:t>
            </w:r>
          </w:p>
          <w:p w:rsidR="005D5D66" w:rsidRPr="002F5DB6" w:rsidRDefault="005D5D66" w:rsidP="002F5DB6">
            <w:pPr>
              <w:autoSpaceDE w:val="0"/>
              <w:autoSpaceDN w:val="0"/>
              <w:adjustRightInd w:val="0"/>
              <w:spacing w:line="7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五、经费预算</w:t>
            </w:r>
          </w:p>
        </w:tc>
      </w:tr>
      <w:tr w:rsidR="005D5D66" w:rsidRPr="002F5DB6" w:rsidTr="00D97D07">
        <w:trPr>
          <w:cantSplit/>
          <w:trHeight w:val="5488"/>
          <w:jc w:val="center"/>
        </w:trPr>
        <w:tc>
          <w:tcPr>
            <w:tcW w:w="9648" w:type="dxa"/>
            <w:gridSpan w:val="2"/>
            <w:vAlign w:val="center"/>
          </w:tcPr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所在单位意见</w:t>
            </w: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Pr="002F5DB6" w:rsidRDefault="005D5D66" w:rsidP="0083164F">
            <w:pPr>
              <w:ind w:right="1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（单位公章）</w:t>
            </w:r>
          </w:p>
          <w:p w:rsidR="005D5D66" w:rsidRPr="002F5DB6" w:rsidRDefault="005D5D66" w:rsidP="0083164F">
            <w:pPr>
              <w:ind w:right="1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5D66" w:rsidRDefault="005D5D66" w:rsidP="0083164F">
            <w:pPr>
              <w:ind w:right="1200"/>
              <w:jc w:val="center"/>
              <w:rPr>
                <w:rFonts w:ascii="Times New Roman" w:hAnsi="宋体" w:cs="Times New Roman"/>
                <w:color w:val="000000"/>
                <w:sz w:val="24"/>
                <w:szCs w:val="24"/>
              </w:rPr>
            </w:pP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年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月</w:t>
            </w:r>
            <w:r w:rsidRPr="002F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F5DB6">
              <w:rPr>
                <w:rFonts w:ascii="Times New Roman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5D5D66" w:rsidRPr="002F5DB6" w:rsidRDefault="005D5D66" w:rsidP="0083164F">
            <w:pPr>
              <w:ind w:right="1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5D66" w:rsidRPr="002F5DB6" w:rsidRDefault="005D5D66" w:rsidP="005D5D66">
      <w:pPr>
        <w:spacing w:line="560" w:lineRule="exact"/>
        <w:ind w:rightChars="242" w:right="3168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D5D66" w:rsidRPr="002F5DB6" w:rsidRDefault="005D5D66" w:rsidP="009B4917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F5DB6">
        <w:rPr>
          <w:rFonts w:ascii="Times New Roman" w:hAnsi="Times New Roman" w:cs="Times New Roman"/>
          <w:color w:val="000000"/>
          <w:kern w:val="0"/>
          <w:sz w:val="28"/>
          <w:szCs w:val="28"/>
        </w:rPr>
        <w:br w:type="page"/>
      </w:r>
      <w:r w:rsidRPr="002F5DB6">
        <w:rPr>
          <w:rFonts w:ascii="Times New Roman" w:eastAsia="黑体" w:hAnsi="黑体" w:cs="黑体" w:hint="eastAsia"/>
          <w:color w:val="000000"/>
          <w:sz w:val="32"/>
          <w:szCs w:val="32"/>
        </w:rPr>
        <w:t>附件</w:t>
      </w:r>
      <w:r w:rsidRPr="002F5DB6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5D5D66" w:rsidRPr="002F5DB6" w:rsidRDefault="005D5D66" w:rsidP="009B4917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2F5DB6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湖南省民政厅课题研究报告的格式和规范要求</w:t>
      </w:r>
    </w:p>
    <w:p w:rsidR="005D5D66" w:rsidRPr="002F5DB6" w:rsidRDefault="005D5D66" w:rsidP="009B4917">
      <w:pPr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Pr="002F5DB6" w:rsidRDefault="005D5D66" w:rsidP="002F5DB6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研究报告应包括标题、内容摘要和正文，并在文稿眉头注明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湖南省民政厅课题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（仿宋，五号），在文稿最后附作者信息。如有注释和参考文献，请参考其他人文社会科学学术期刊引文注释相关规定。</w:t>
      </w:r>
    </w:p>
    <w:p w:rsidR="005D5D66" w:rsidRPr="002F5DB6" w:rsidRDefault="005D5D66" w:rsidP="002F5DB6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一．标题。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标题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居中，为方正小标宋简体小二号字。</w:t>
      </w:r>
    </w:p>
    <w:p w:rsidR="005D5D66" w:rsidRPr="002F5DB6" w:rsidRDefault="005D5D66" w:rsidP="002F5DB6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内容摘要。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摘要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为黑体小四号，摘要内容为仿宋小四号。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300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字以内。</w:t>
      </w:r>
    </w:p>
    <w:p w:rsidR="005D5D66" w:rsidRPr="002F5DB6" w:rsidRDefault="005D5D66" w:rsidP="009B4917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三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正文。正文内容除标题外，一律用仿宋三号；一级标题：一、二、三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，黑体，三号；二级标题：（一）、（二）、（三）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……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，楷体加黑，三号；三级标题：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1. 2. 3.……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，仿宋加黑，三号；数字及英文的字体：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Times New Roman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，三号。</w:t>
      </w:r>
    </w:p>
    <w:p w:rsidR="005D5D66" w:rsidRPr="002F5DB6" w:rsidRDefault="005D5D66" w:rsidP="002F5DB6">
      <w:pPr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四</w:t>
      </w:r>
      <w:r w:rsidRPr="002F5DB6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 w:rsidRPr="002F5DB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作者信息。请注明姓名、工作单位、职务、联系电话、电子邮箱等信息，字体为楷体三号。</w:t>
      </w:r>
    </w:p>
    <w:p w:rsidR="005D5D66" w:rsidRPr="002F5DB6" w:rsidRDefault="005D5D66" w:rsidP="009B4917">
      <w:pPr>
        <w:rPr>
          <w:rFonts w:ascii="Times New Roman" w:hAnsi="Times New Roman" w:cs="Times New Roman"/>
          <w:color w:val="000000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9B4917">
      <w:pPr>
        <w:spacing w:line="560" w:lineRule="exact"/>
        <w:ind w:rightChars="242" w:right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5"/>
      </w:tblGrid>
      <w:tr w:rsidR="005D5D66" w:rsidRPr="006A4B6B" w:rsidTr="0083164F">
        <w:trPr>
          <w:jc w:val="center"/>
        </w:trPr>
        <w:tc>
          <w:tcPr>
            <w:tcW w:w="8875" w:type="dxa"/>
          </w:tcPr>
          <w:p w:rsidR="005D5D66" w:rsidRPr="006A4B6B" w:rsidRDefault="005D5D66" w:rsidP="0083164F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主动公开</w:t>
            </w:r>
          </w:p>
        </w:tc>
      </w:tr>
      <w:tr w:rsidR="005D5D66" w:rsidRPr="006A4B6B" w:rsidTr="0083164F">
        <w:trPr>
          <w:jc w:val="center"/>
        </w:trPr>
        <w:tc>
          <w:tcPr>
            <w:tcW w:w="8875" w:type="dxa"/>
          </w:tcPr>
          <w:p w:rsidR="005D5D66" w:rsidRPr="006A4B6B" w:rsidRDefault="005D5D66" w:rsidP="0083164F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湖南省民政厅办公室</w:t>
            </w:r>
            <w:r w:rsidRPr="006A4B6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2019</w:t>
            </w: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 w:rsidRPr="006A4B6B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日印发</w:t>
            </w:r>
          </w:p>
        </w:tc>
      </w:tr>
    </w:tbl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Pr="006A4B6B" w:rsidRDefault="005D5D66" w:rsidP="00D97D07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5D5D66" w:rsidRDefault="005D5D66" w:rsidP="00D97D07">
      <w:pPr>
        <w:spacing w:line="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D5D66" w:rsidRPr="00D97D07" w:rsidRDefault="005D5D66" w:rsidP="00D97D07">
      <w:pPr>
        <w:spacing w:line="2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5D5D66" w:rsidRPr="00D97D07" w:rsidSect="009B4917">
      <w:footerReference w:type="default" r:id="rId6"/>
      <w:pgSz w:w="11907" w:h="16840" w:orient="landscape" w:code="8"/>
      <w:pgMar w:top="2155" w:right="1474" w:bottom="1361" w:left="1588" w:header="0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66" w:rsidRDefault="005D5D66" w:rsidP="009C51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D5D66" w:rsidRDefault="005D5D66" w:rsidP="009C51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D66" w:rsidRPr="009B4917" w:rsidRDefault="005D5D66" w:rsidP="009B4917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9B4917">
      <w:rPr>
        <w:rStyle w:val="PageNumber"/>
        <w:rFonts w:ascii="Times New Roman" w:hAnsi="Times New Roman" w:cs="Times New Roman"/>
        <w:sz w:val="28"/>
        <w:szCs w:val="28"/>
      </w:rPr>
      <w:t xml:space="preserve">— </w:t>
    </w:r>
    <w:r w:rsidRPr="009B4917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9B4917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9B4917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6</w:t>
    </w:r>
    <w:r w:rsidRPr="009B4917">
      <w:rPr>
        <w:rStyle w:val="PageNumber"/>
        <w:rFonts w:ascii="Times New Roman" w:hAnsi="Times New Roman" w:cs="Times New Roman"/>
        <w:sz w:val="28"/>
        <w:szCs w:val="28"/>
      </w:rPr>
      <w:fldChar w:fldCharType="end"/>
    </w:r>
    <w:r w:rsidRPr="009B4917">
      <w:rPr>
        <w:rStyle w:val="PageNumber"/>
        <w:rFonts w:ascii="Times New Roman" w:hAnsi="Times New Roman" w:cs="Times New Roman"/>
        <w:sz w:val="28"/>
        <w:szCs w:val="28"/>
      </w:rPr>
      <w:t xml:space="preserve"> —</w:t>
    </w:r>
  </w:p>
  <w:p w:rsidR="005D5D66" w:rsidRDefault="005D5D66" w:rsidP="009B4917">
    <w:pPr>
      <w:pStyle w:val="Footer"/>
      <w:ind w:right="360" w:firstLine="360"/>
      <w:jc w:val="center"/>
      <w:rPr>
        <w:rFonts w:cs="Times New Roman"/>
      </w:rPr>
    </w:pPr>
  </w:p>
  <w:p w:rsidR="005D5D66" w:rsidRDefault="005D5D6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66" w:rsidRDefault="005D5D66" w:rsidP="009C51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D5D66" w:rsidRDefault="005D5D66" w:rsidP="009C51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420"/>
  <w:doNotHyphenateCaps/>
  <w:bookFoldPrinting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55E"/>
    <w:rsid w:val="00016451"/>
    <w:rsid w:val="001C2D47"/>
    <w:rsid w:val="002F5DB6"/>
    <w:rsid w:val="00317928"/>
    <w:rsid w:val="00364E48"/>
    <w:rsid w:val="003B11D0"/>
    <w:rsid w:val="004C440C"/>
    <w:rsid w:val="00587A94"/>
    <w:rsid w:val="005B0DE2"/>
    <w:rsid w:val="005D5D66"/>
    <w:rsid w:val="006155E2"/>
    <w:rsid w:val="00677EA6"/>
    <w:rsid w:val="006A4B6B"/>
    <w:rsid w:val="007B62F2"/>
    <w:rsid w:val="00802189"/>
    <w:rsid w:val="0083164F"/>
    <w:rsid w:val="00841E0E"/>
    <w:rsid w:val="00883C90"/>
    <w:rsid w:val="009B4917"/>
    <w:rsid w:val="009C5172"/>
    <w:rsid w:val="00A14A27"/>
    <w:rsid w:val="00A26CB4"/>
    <w:rsid w:val="00A64B05"/>
    <w:rsid w:val="00B61C1F"/>
    <w:rsid w:val="00C215B1"/>
    <w:rsid w:val="00C2704A"/>
    <w:rsid w:val="00CD435A"/>
    <w:rsid w:val="00D97D07"/>
    <w:rsid w:val="00E9255E"/>
    <w:rsid w:val="00EC050B"/>
    <w:rsid w:val="00F1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05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link w:val="Heading3Char"/>
    <w:uiPriority w:val="99"/>
    <w:qFormat/>
    <w:locked/>
    <w:rsid w:val="009B491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17B36"/>
    <w:rPr>
      <w:rFonts w:cs="Calibri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E9255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C5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517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C5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5172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B4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866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7E7E7"/>
                    <w:bottom w:val="single" w:sz="6" w:space="11" w:color="E7E7E7"/>
                    <w:right w:val="single" w:sz="6" w:space="31" w:color="E7E7E7"/>
                  </w:divBdr>
                </w:div>
              </w:divsChild>
            </w:div>
          </w:divsChild>
        </w:div>
      </w:divsChild>
    </w:div>
    <w:div w:id="3256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8</Pages>
  <Words>345</Words>
  <Characters>1971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2019-03-25T07:58:00Z</cp:lastPrinted>
  <dcterms:created xsi:type="dcterms:W3CDTF">2019-02-21T08:39:00Z</dcterms:created>
  <dcterms:modified xsi:type="dcterms:W3CDTF">2019-03-25T07:58:00Z</dcterms:modified>
</cp:coreProperties>
</file>