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81" w:rsidRPr="00D90EEB" w:rsidRDefault="00442F81" w:rsidP="00345DF2">
      <w:pPr>
        <w:spacing w:line="1990" w:lineRule="exact"/>
        <w:rPr>
          <w:sz w:val="84"/>
          <w:szCs w:val="84"/>
        </w:rPr>
      </w:pPr>
    </w:p>
    <w:p w:rsidR="00196E70" w:rsidRPr="002D0D75" w:rsidRDefault="00196E70" w:rsidP="006D3708">
      <w:pPr>
        <w:spacing w:line="720" w:lineRule="exact"/>
        <w:jc w:val="center"/>
        <w:rPr>
          <w:rFonts w:ascii="方正小标宋简体" w:eastAsia="方正小标宋简体" w:hAnsi="华文中宋"/>
          <w:color w:val="FF0000"/>
          <w:sz w:val="72"/>
        </w:rPr>
      </w:pPr>
      <w:r w:rsidRPr="002D0D75">
        <w:rPr>
          <w:rFonts w:ascii="方正小标宋简体" w:eastAsia="方正小标宋简体" w:hAnsi="华文中宋" w:hint="eastAsia"/>
          <w:color w:val="FF0000"/>
          <w:sz w:val="72"/>
        </w:rPr>
        <w:t>湖南女子学院</w:t>
      </w:r>
      <w:r w:rsidR="00CF2C45" w:rsidRPr="002D0D75">
        <w:rPr>
          <w:rFonts w:ascii="方正小标宋简体" w:eastAsia="方正小标宋简体" w:hAnsi="华文中宋" w:hint="eastAsia"/>
          <w:color w:val="FF0000"/>
          <w:sz w:val="72"/>
        </w:rPr>
        <w:t>工会</w:t>
      </w:r>
      <w:r w:rsidRPr="002D0D75">
        <w:rPr>
          <w:rFonts w:ascii="方正小标宋简体" w:eastAsia="方正小标宋简体" w:hAnsi="华文中宋" w:hint="eastAsia"/>
          <w:color w:val="FF0000"/>
          <w:sz w:val="72"/>
        </w:rPr>
        <w:t>委员会</w:t>
      </w:r>
    </w:p>
    <w:p w:rsidR="004100B8" w:rsidRPr="002D0D75" w:rsidRDefault="00AB31F2" w:rsidP="006D3708">
      <w:pPr>
        <w:spacing w:line="720" w:lineRule="exact"/>
        <w:jc w:val="center"/>
        <w:rPr>
          <w:rFonts w:ascii="方正小标宋简体" w:eastAsia="方正小标宋简体" w:hAnsi="华文中宋"/>
          <w:color w:val="FF0000"/>
          <w:sz w:val="72"/>
        </w:rPr>
      </w:pPr>
      <w:r w:rsidRPr="002D0D75">
        <w:rPr>
          <w:rFonts w:ascii="方正小标宋简体" w:eastAsia="方正小标宋简体" w:hAnsi="华文中宋" w:hint="eastAsia"/>
          <w:color w:val="FF0000"/>
          <w:sz w:val="72"/>
        </w:rPr>
        <w:t>摄影协会</w:t>
      </w:r>
    </w:p>
    <w:p w:rsidR="004100B8" w:rsidRDefault="004100B8" w:rsidP="006D3708">
      <w:pPr>
        <w:spacing w:line="320" w:lineRule="exact"/>
      </w:pPr>
    </w:p>
    <w:p w:rsidR="004100B8" w:rsidRPr="00AB31F2" w:rsidRDefault="004100B8" w:rsidP="006D3708">
      <w:pPr>
        <w:spacing w:line="320" w:lineRule="exact"/>
        <w:rPr>
          <w:szCs w:val="32"/>
        </w:rPr>
      </w:pPr>
    </w:p>
    <w:p w:rsidR="004100B8" w:rsidRPr="00AB31F2" w:rsidRDefault="00AB31F2" w:rsidP="006D3708">
      <w:pPr>
        <w:spacing w:line="320" w:lineRule="exact"/>
        <w:jc w:val="center"/>
        <w:rPr>
          <w:rFonts w:ascii="仿宋" w:hAnsi="仿宋"/>
          <w:szCs w:val="32"/>
        </w:rPr>
      </w:pPr>
      <w:r w:rsidRPr="00AB31F2">
        <w:rPr>
          <w:rFonts w:ascii="仿宋" w:hAnsi="仿宋" w:hint="eastAsia"/>
          <w:szCs w:val="32"/>
        </w:rPr>
        <w:t>摄</w:t>
      </w:r>
      <w:r w:rsidR="00BB42B6">
        <w:rPr>
          <w:rFonts w:ascii="仿宋" w:hAnsi="仿宋" w:hint="eastAsia"/>
          <w:szCs w:val="32"/>
        </w:rPr>
        <w:t>影</w:t>
      </w:r>
      <w:r w:rsidR="00196E70">
        <w:rPr>
          <w:rFonts w:ascii="仿宋" w:hAnsi="仿宋" w:hint="eastAsia"/>
          <w:szCs w:val="32"/>
        </w:rPr>
        <w:t>活申</w:t>
      </w:r>
      <w:r w:rsidRPr="00AB31F2">
        <w:rPr>
          <w:rFonts w:ascii="仿宋" w:hAnsi="仿宋" w:hint="eastAsia"/>
          <w:szCs w:val="32"/>
        </w:rPr>
        <w:t xml:space="preserve">字 </w:t>
      </w:r>
      <w:r w:rsidR="006D3708" w:rsidRPr="00AB31F2">
        <w:rPr>
          <w:rFonts w:ascii="仿宋" w:hAnsi="仿宋" w:hint="eastAsia"/>
          <w:szCs w:val="32"/>
        </w:rPr>
        <w:t>[2018]</w:t>
      </w:r>
      <w:r w:rsidRPr="00AB31F2">
        <w:rPr>
          <w:rFonts w:ascii="仿宋" w:hAnsi="仿宋" w:hint="eastAsia"/>
          <w:szCs w:val="32"/>
        </w:rPr>
        <w:t xml:space="preserve"> </w:t>
      </w:r>
      <w:r w:rsidR="00196E70">
        <w:rPr>
          <w:rFonts w:ascii="仿宋" w:hAnsi="仿宋" w:hint="eastAsia"/>
          <w:szCs w:val="32"/>
        </w:rPr>
        <w:t>01</w:t>
      </w:r>
      <w:r w:rsidR="006D3708" w:rsidRPr="00AB31F2">
        <w:rPr>
          <w:rFonts w:ascii="仿宋" w:hAnsi="仿宋" w:hint="eastAsia"/>
          <w:szCs w:val="32"/>
        </w:rPr>
        <w:t>号</w:t>
      </w:r>
    </w:p>
    <w:p w:rsidR="004100B8" w:rsidRPr="00D90EEB" w:rsidRDefault="009404DD" w:rsidP="006D3708">
      <w:pPr>
        <w:spacing w:line="220" w:lineRule="exact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85pt;margin-top:5.6pt;width:442.2pt;height:6pt;z-index:251658240" o:connectortype="straight" strokecolor="red" strokeweight="1.5pt"/>
        </w:pict>
      </w:r>
    </w:p>
    <w:p w:rsidR="004100B8" w:rsidRDefault="004100B8" w:rsidP="00393735">
      <w:pPr>
        <w:spacing w:line="320" w:lineRule="exact"/>
      </w:pPr>
    </w:p>
    <w:p w:rsidR="004100B8" w:rsidRDefault="004100B8" w:rsidP="00393735">
      <w:pPr>
        <w:spacing w:line="320" w:lineRule="exact"/>
      </w:pPr>
    </w:p>
    <w:p w:rsidR="004100B8" w:rsidRPr="00393735" w:rsidRDefault="00251572" w:rsidP="003937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196E70">
        <w:rPr>
          <w:rFonts w:ascii="方正小标宋简体" w:eastAsia="方正小标宋简体" w:hint="eastAsia"/>
          <w:sz w:val="44"/>
          <w:szCs w:val="44"/>
        </w:rPr>
        <w:t>开展</w:t>
      </w:r>
      <w:r w:rsidR="00B91DCF">
        <w:rPr>
          <w:rFonts w:ascii="方正小标宋简体" w:eastAsia="方正小标宋简体" w:hint="eastAsia"/>
          <w:sz w:val="44"/>
          <w:szCs w:val="44"/>
        </w:rPr>
        <w:t>去黄</w:t>
      </w:r>
      <w:r w:rsidR="00196E70">
        <w:rPr>
          <w:rFonts w:ascii="方正小标宋简体" w:eastAsia="方正小标宋简体" w:hint="eastAsia"/>
          <w:sz w:val="44"/>
          <w:szCs w:val="44"/>
        </w:rPr>
        <w:t>兴故居、江背油菜花基地、乌川湖</w:t>
      </w:r>
      <w:r w:rsidR="00B91DCF">
        <w:rPr>
          <w:rFonts w:ascii="方正小标宋简体" w:eastAsia="方正小标宋简体" w:hint="eastAsia"/>
          <w:sz w:val="44"/>
          <w:szCs w:val="44"/>
        </w:rPr>
        <w:t>外</w:t>
      </w:r>
      <w:proofErr w:type="gramStart"/>
      <w:r w:rsidR="00B91DCF">
        <w:rPr>
          <w:rFonts w:ascii="方正小标宋简体" w:eastAsia="方正小标宋简体" w:hint="eastAsia"/>
          <w:sz w:val="44"/>
          <w:szCs w:val="44"/>
        </w:rPr>
        <w:t>拍</w:t>
      </w:r>
      <w:r w:rsidR="00196E70">
        <w:rPr>
          <w:rFonts w:ascii="方正小标宋简体" w:eastAsia="方正小标宋简体" w:hint="eastAsia"/>
          <w:sz w:val="44"/>
          <w:szCs w:val="44"/>
        </w:rPr>
        <w:t>活动</w:t>
      </w:r>
      <w:proofErr w:type="gramEnd"/>
      <w:r w:rsidR="00196E70">
        <w:rPr>
          <w:rFonts w:ascii="方正小标宋简体" w:eastAsia="方正小标宋简体" w:hint="eastAsia"/>
          <w:sz w:val="44"/>
          <w:szCs w:val="44"/>
        </w:rPr>
        <w:t>的申请报告</w:t>
      </w:r>
    </w:p>
    <w:p w:rsidR="004100B8" w:rsidRDefault="004100B8"/>
    <w:p w:rsidR="004100B8" w:rsidRDefault="00196E70">
      <w:r>
        <w:t>校工会</w:t>
      </w:r>
      <w:r w:rsidR="00393735">
        <w:t>：</w:t>
      </w:r>
    </w:p>
    <w:p w:rsidR="004100B8" w:rsidRDefault="00393735" w:rsidP="00393735">
      <w:pPr>
        <w:ind w:firstLineChars="200" w:firstLine="632"/>
      </w:pPr>
      <w:r>
        <w:t>经</w:t>
      </w:r>
      <w:r w:rsidR="00196E70">
        <w:t>协商</w:t>
      </w:r>
      <w:r>
        <w:t>研究：</w:t>
      </w:r>
      <w:r w:rsidR="007628FD">
        <w:t>3</w:t>
      </w:r>
      <w:r w:rsidR="007628FD">
        <w:t>月季节最适合外拍，</w:t>
      </w:r>
      <w:r w:rsidR="00196E70">
        <w:t>为完善协会</w:t>
      </w:r>
      <w:r w:rsidR="007628FD">
        <w:t>活动</w:t>
      </w:r>
      <w:r w:rsidR="00196E70">
        <w:t>、在本科评建工作中更好的搞好学校职工文化生活，协会拟准备在本周六开展</w:t>
      </w:r>
      <w:r w:rsidR="00B91DCF">
        <w:t>去</w:t>
      </w:r>
      <w:r w:rsidR="00196E70" w:rsidRPr="00196E70">
        <w:rPr>
          <w:rFonts w:hint="eastAsia"/>
        </w:rPr>
        <w:t>黄兴故居、江背油菜花基地、乌川湖</w:t>
      </w:r>
      <w:r w:rsidR="00B91DCF">
        <w:rPr>
          <w:rFonts w:hint="eastAsia"/>
        </w:rPr>
        <w:t>外拍</w:t>
      </w:r>
      <w:r w:rsidR="00196E70" w:rsidRPr="00196E70">
        <w:rPr>
          <w:rFonts w:hint="eastAsia"/>
        </w:rPr>
        <w:t>活动</w:t>
      </w:r>
      <w:r w:rsidR="00196E70">
        <w:rPr>
          <w:rFonts w:hint="eastAsia"/>
        </w:rPr>
        <w:t>，具体如下：</w:t>
      </w:r>
    </w:p>
    <w:p w:rsidR="00393735" w:rsidRDefault="00196E70" w:rsidP="00393735">
      <w:pPr>
        <w:ind w:firstLineChars="200" w:firstLine="632"/>
      </w:pPr>
      <w:r>
        <w:rPr>
          <w:rFonts w:hint="eastAsia"/>
        </w:rPr>
        <w:t>集合地点：学校懿德楼停车坪</w:t>
      </w:r>
      <w:r w:rsidR="00136DD0">
        <w:rPr>
          <w:rFonts w:hint="eastAsia"/>
        </w:rPr>
        <w:t>。</w:t>
      </w:r>
    </w:p>
    <w:p w:rsidR="00196E70" w:rsidRDefault="00196E70" w:rsidP="00393735">
      <w:pPr>
        <w:ind w:firstLineChars="200" w:firstLine="632"/>
      </w:pPr>
      <w:r>
        <w:rPr>
          <w:rFonts w:hint="eastAsia"/>
        </w:rPr>
        <w:t>出发时间：上午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时准时出发。</w:t>
      </w:r>
    </w:p>
    <w:p w:rsidR="00196E70" w:rsidRDefault="00196E70" w:rsidP="00393735">
      <w:pPr>
        <w:ind w:firstLineChars="200" w:firstLine="632"/>
      </w:pPr>
      <w:r>
        <w:rPr>
          <w:rFonts w:hint="eastAsia"/>
        </w:rPr>
        <w:t>线路和出行方式：自驾，黄兴故居</w:t>
      </w:r>
      <w:r>
        <w:rPr>
          <w:rFonts w:hint="eastAsia"/>
        </w:rPr>
        <w:t>-</w:t>
      </w:r>
      <w:r>
        <w:rPr>
          <w:rFonts w:hint="eastAsia"/>
        </w:rPr>
        <w:t>红豆</w:t>
      </w:r>
      <w:proofErr w:type="gramStart"/>
      <w:r>
        <w:rPr>
          <w:rFonts w:hint="eastAsia"/>
        </w:rPr>
        <w:t>杉</w:t>
      </w:r>
      <w:proofErr w:type="gramEnd"/>
      <w:r>
        <w:rPr>
          <w:rFonts w:hint="eastAsia"/>
        </w:rPr>
        <w:t>基地</w:t>
      </w:r>
      <w:r>
        <w:rPr>
          <w:rFonts w:hint="eastAsia"/>
        </w:rPr>
        <w:t>-</w:t>
      </w:r>
      <w:r>
        <w:rPr>
          <w:rFonts w:hint="eastAsia"/>
        </w:rPr>
        <w:t>江背</w:t>
      </w:r>
      <w:r>
        <w:rPr>
          <w:rFonts w:hint="eastAsia"/>
        </w:rPr>
        <w:t>-</w:t>
      </w:r>
      <w:r>
        <w:rPr>
          <w:rFonts w:hint="eastAsia"/>
        </w:rPr>
        <w:t>乌川</w:t>
      </w:r>
      <w:r w:rsidR="009E4349">
        <w:rPr>
          <w:rFonts w:hint="eastAsia"/>
        </w:rPr>
        <w:t>湖</w:t>
      </w:r>
      <w:r>
        <w:rPr>
          <w:rFonts w:hint="eastAsia"/>
        </w:rPr>
        <w:t>-</w:t>
      </w:r>
      <w:proofErr w:type="gramStart"/>
      <w:r>
        <w:rPr>
          <w:rFonts w:hint="eastAsia"/>
        </w:rPr>
        <w:lastRenderedPageBreak/>
        <w:t>乌川村</w:t>
      </w:r>
      <w:proofErr w:type="gramEnd"/>
      <w:r>
        <w:rPr>
          <w:rFonts w:hint="eastAsia"/>
        </w:rPr>
        <w:t>。</w:t>
      </w:r>
    </w:p>
    <w:p w:rsidR="00196E70" w:rsidRDefault="00196E70" w:rsidP="00393735">
      <w:pPr>
        <w:ind w:firstLineChars="200" w:firstLine="632"/>
      </w:pPr>
      <w:r>
        <w:rPr>
          <w:rFonts w:hint="eastAsia"/>
        </w:rPr>
        <w:t>返回时间：预计下午</w:t>
      </w:r>
      <w:r w:rsidR="007628FD">
        <w:rPr>
          <w:rFonts w:hint="eastAsia"/>
        </w:rPr>
        <w:t>1</w:t>
      </w:r>
      <w:r w:rsidR="0011669E">
        <w:rPr>
          <w:rFonts w:hint="eastAsia"/>
        </w:rPr>
        <w:t>5</w:t>
      </w:r>
      <w:r w:rsidR="007628FD">
        <w:rPr>
          <w:rFonts w:hint="eastAsia"/>
        </w:rPr>
        <w:t>点回返，</w:t>
      </w:r>
      <w:r>
        <w:rPr>
          <w:rFonts w:hint="eastAsia"/>
        </w:rPr>
        <w:t>17</w:t>
      </w:r>
      <w:r>
        <w:rPr>
          <w:rFonts w:hint="eastAsia"/>
        </w:rPr>
        <w:t>点前回校</w:t>
      </w:r>
      <w:r w:rsidR="007628FD">
        <w:rPr>
          <w:rFonts w:hint="eastAsia"/>
        </w:rPr>
        <w:t>。</w:t>
      </w:r>
    </w:p>
    <w:p w:rsidR="00136DD0" w:rsidRDefault="009E4349" w:rsidP="00393735">
      <w:pPr>
        <w:ind w:firstLineChars="200" w:firstLine="632"/>
      </w:pPr>
      <w:r>
        <w:rPr>
          <w:rFonts w:hint="eastAsia"/>
        </w:rPr>
        <w:t>产生</w:t>
      </w:r>
      <w:r w:rsidR="007628FD">
        <w:rPr>
          <w:rFonts w:hint="eastAsia"/>
        </w:rPr>
        <w:t>主要经费：车费和餐费。</w:t>
      </w:r>
    </w:p>
    <w:p w:rsidR="007628FD" w:rsidRDefault="007628FD" w:rsidP="00393735">
      <w:pPr>
        <w:ind w:firstLineChars="200" w:firstLine="632"/>
      </w:pPr>
      <w:r>
        <w:rPr>
          <w:rFonts w:hint="eastAsia"/>
        </w:rPr>
        <w:t>特此申请并备案，希望得到工会经费支持。</w:t>
      </w:r>
    </w:p>
    <w:p w:rsidR="004100B8" w:rsidRDefault="004100B8" w:rsidP="00393735">
      <w:pPr>
        <w:ind w:firstLineChars="200" w:firstLine="632"/>
      </w:pPr>
    </w:p>
    <w:p w:rsidR="004100B8" w:rsidRDefault="004100B8" w:rsidP="00393735">
      <w:pPr>
        <w:ind w:firstLineChars="200" w:firstLine="632"/>
      </w:pPr>
    </w:p>
    <w:p w:rsidR="004100B8" w:rsidRDefault="007628FD" w:rsidP="00136DD0">
      <w:pPr>
        <w:wordWrap w:val="0"/>
        <w:jc w:val="right"/>
      </w:pPr>
      <w:r>
        <w:t>湖南女院</w:t>
      </w:r>
      <w:r w:rsidR="00CF2C45">
        <w:t>工会</w:t>
      </w:r>
      <w:r w:rsidR="00136DD0">
        <w:t>摄影协会</w:t>
      </w:r>
      <w:r w:rsidR="00144A58">
        <w:rPr>
          <w:rFonts w:hint="eastAsia"/>
        </w:rPr>
        <w:t xml:space="preserve"> </w:t>
      </w:r>
      <w:r w:rsidR="00136DD0">
        <w:rPr>
          <w:rFonts w:hint="eastAsia"/>
        </w:rPr>
        <w:t xml:space="preserve">    </w:t>
      </w:r>
    </w:p>
    <w:p w:rsidR="004100B8" w:rsidRDefault="00136DD0" w:rsidP="00136DD0">
      <w:pPr>
        <w:ind w:rightChars="400" w:right="1263"/>
        <w:jc w:val="right"/>
      </w:pPr>
      <w:r>
        <w:t>2018</w:t>
      </w:r>
      <w:r>
        <w:t>年</w:t>
      </w:r>
      <w:r w:rsidR="002D0D75">
        <w:rPr>
          <w:rFonts w:hint="eastAsia"/>
        </w:rPr>
        <w:t>03</w:t>
      </w:r>
      <w:r>
        <w:t>月</w:t>
      </w:r>
      <w:r>
        <w:t>1</w:t>
      </w:r>
      <w:r w:rsidR="007628FD">
        <w:t>5</w:t>
      </w:r>
      <w:r>
        <w:t>日</w:t>
      </w:r>
    </w:p>
    <w:p w:rsidR="004100B8" w:rsidRDefault="009404DD">
      <w:r>
        <w:rPr>
          <w:noProof/>
        </w:rPr>
        <w:pict>
          <v:shape id="_x0000_s2051" type="#_x0000_t32" style="position:absolute;left:0;text-align:left;margin-left:5.35pt;margin-top:26.65pt;width:442.2pt;height:.05pt;z-index:251659264" o:connectortype="straight"/>
        </w:pict>
      </w:r>
    </w:p>
    <w:p w:rsidR="004100B8" w:rsidRPr="00E47221" w:rsidRDefault="005A5C89" w:rsidP="00E47221">
      <w:pPr>
        <w:ind w:leftChars="100" w:left="316"/>
        <w:rPr>
          <w:rFonts w:ascii="仿宋" w:hAnsi="仿宋"/>
          <w:sz w:val="28"/>
          <w:szCs w:val="28"/>
        </w:rPr>
      </w:pPr>
      <w:r w:rsidRPr="00E47221">
        <w:rPr>
          <w:rFonts w:ascii="仿宋" w:hAnsi="仿宋"/>
          <w:sz w:val="28"/>
          <w:szCs w:val="28"/>
        </w:rPr>
        <w:t>抄送：</w:t>
      </w:r>
      <w:r w:rsidR="007628FD">
        <w:rPr>
          <w:rFonts w:ascii="仿宋" w:hAnsi="仿宋"/>
          <w:sz w:val="28"/>
          <w:szCs w:val="28"/>
        </w:rPr>
        <w:t>湖南女子学</w:t>
      </w:r>
      <w:r w:rsidR="009E4349">
        <w:rPr>
          <w:rFonts w:ascii="仿宋" w:hAnsi="仿宋" w:hint="eastAsia"/>
          <w:sz w:val="28"/>
          <w:szCs w:val="28"/>
        </w:rPr>
        <w:t>院</w:t>
      </w:r>
      <w:r w:rsidR="00E47221" w:rsidRPr="00E47221">
        <w:rPr>
          <w:rFonts w:ascii="仿宋" w:hAnsi="仿宋"/>
          <w:sz w:val="28"/>
          <w:szCs w:val="28"/>
        </w:rPr>
        <w:t>工会委员会</w:t>
      </w:r>
    </w:p>
    <w:p w:rsidR="004100B8" w:rsidRDefault="009404DD" w:rsidP="00E47221">
      <w:pPr>
        <w:ind w:leftChars="100" w:left="316" w:rightChars="100" w:right="316"/>
        <w:jc w:val="left"/>
      </w:pPr>
      <w:r>
        <w:rPr>
          <w:noProof/>
        </w:rPr>
        <w:pict>
          <v:shape id="_x0000_s2053" type="#_x0000_t32" style="position:absolute;left:0;text-align:left;margin-left:3.85pt;margin-top:31pt;width:442.2pt;height:.05pt;z-index:251661312" o:connectortype="straight" strokeweight="1pt"/>
        </w:pict>
      </w:r>
      <w:r>
        <w:rPr>
          <w:noProof/>
        </w:rPr>
        <w:pict>
          <v:shape id="_x0000_s2052" type="#_x0000_t32" style="position:absolute;left:0;text-align:left;margin-left:3.85pt;margin-top:1pt;width:442.2pt;height:.05pt;z-index:251660288" o:connectortype="straight"/>
        </w:pict>
      </w:r>
      <w:r w:rsidR="007628FD">
        <w:t>湖南女院</w:t>
      </w:r>
      <w:r w:rsidR="00E47221">
        <w:t>工会摄影协会</w:t>
      </w:r>
      <w:r w:rsidR="00E47221">
        <w:rPr>
          <w:rFonts w:hint="eastAsia"/>
        </w:rPr>
        <w:t xml:space="preserve">      </w:t>
      </w:r>
      <w:r w:rsidR="00E47221">
        <w:t>2018</w:t>
      </w:r>
      <w:r w:rsidR="00E47221">
        <w:t>年</w:t>
      </w:r>
      <w:r w:rsidR="002D0D75">
        <w:rPr>
          <w:rFonts w:hint="eastAsia"/>
        </w:rPr>
        <w:t>03</w:t>
      </w:r>
      <w:r w:rsidR="00E47221">
        <w:t>月</w:t>
      </w:r>
      <w:r w:rsidR="00E47221">
        <w:t>1</w:t>
      </w:r>
      <w:r w:rsidR="007628FD">
        <w:t>5</w:t>
      </w:r>
      <w:r w:rsidR="00E47221">
        <w:t>日</w:t>
      </w:r>
    </w:p>
    <w:sectPr w:rsidR="004100B8" w:rsidSect="004100B8">
      <w:headerReference w:type="even" r:id="rId7"/>
      <w:headerReference w:type="default" r:id="rId8"/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6E" w:rsidRDefault="00A46F6E" w:rsidP="004100B8">
      <w:r>
        <w:separator/>
      </w:r>
    </w:p>
  </w:endnote>
  <w:endnote w:type="continuationSeparator" w:id="0">
    <w:p w:rsidR="00A46F6E" w:rsidRDefault="00A46F6E" w:rsidP="0041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6E" w:rsidRDefault="00A46F6E" w:rsidP="004100B8">
      <w:r>
        <w:separator/>
      </w:r>
    </w:p>
  </w:footnote>
  <w:footnote w:type="continuationSeparator" w:id="0">
    <w:p w:rsidR="00A46F6E" w:rsidRDefault="00A46F6E" w:rsidP="00410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8" w:rsidRDefault="004100B8" w:rsidP="004100B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8" w:rsidRDefault="004100B8" w:rsidP="004100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mirrorMargins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8FD"/>
    <w:rsid w:val="0002607C"/>
    <w:rsid w:val="00032F7F"/>
    <w:rsid w:val="0011669E"/>
    <w:rsid w:val="00136DD0"/>
    <w:rsid w:val="00144A58"/>
    <w:rsid w:val="001546BA"/>
    <w:rsid w:val="00196E70"/>
    <w:rsid w:val="00251572"/>
    <w:rsid w:val="00267FF3"/>
    <w:rsid w:val="00282195"/>
    <w:rsid w:val="002D0D75"/>
    <w:rsid w:val="00320A86"/>
    <w:rsid w:val="003300B1"/>
    <w:rsid w:val="0033448D"/>
    <w:rsid w:val="00345DF2"/>
    <w:rsid w:val="00393735"/>
    <w:rsid w:val="004100B8"/>
    <w:rsid w:val="004356BC"/>
    <w:rsid w:val="00442F81"/>
    <w:rsid w:val="005A5C89"/>
    <w:rsid w:val="006C760C"/>
    <w:rsid w:val="006D3708"/>
    <w:rsid w:val="007373B2"/>
    <w:rsid w:val="007628FD"/>
    <w:rsid w:val="007C71B1"/>
    <w:rsid w:val="007F1287"/>
    <w:rsid w:val="0089189E"/>
    <w:rsid w:val="00893DFE"/>
    <w:rsid w:val="008C117C"/>
    <w:rsid w:val="00916EEF"/>
    <w:rsid w:val="0093104C"/>
    <w:rsid w:val="009404DD"/>
    <w:rsid w:val="009E4349"/>
    <w:rsid w:val="00A46F6E"/>
    <w:rsid w:val="00AB31F2"/>
    <w:rsid w:val="00AE1E92"/>
    <w:rsid w:val="00B7102E"/>
    <w:rsid w:val="00B91DCF"/>
    <w:rsid w:val="00BB42B6"/>
    <w:rsid w:val="00CE0716"/>
    <w:rsid w:val="00CF2C45"/>
    <w:rsid w:val="00D10C9E"/>
    <w:rsid w:val="00D90EEB"/>
    <w:rsid w:val="00DA69BE"/>
    <w:rsid w:val="00E47221"/>
    <w:rsid w:val="00F006CC"/>
    <w:rsid w:val="00F01151"/>
    <w:rsid w:val="00F7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5" type="connector" idref="#_x0000_s2050"/>
        <o:r id="V:Rule6" type="connector" idref="#_x0000_s2053"/>
        <o:r id="V:Rule7" type="connector" idref="#_x0000_s2051"/>
        <o:r id="V:Rule8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B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0B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71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71B1"/>
    <w:rPr>
      <w:rFonts w:eastAsia="仿宋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XX&#24066;&#24037;&#20250;&#25668;&#24433;&#21327;&#20250;&#25991;&#20214;&#20219;&#20813;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28A89-4C43-4C61-B120-7806D384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XX市工会摄影协会文件任免通知</Template>
  <TotalTime>54</TotalTime>
  <Pages>2</Pages>
  <Words>54</Words>
  <Characters>310</Characters>
  <Application>Microsoft Office Word</Application>
  <DocSecurity>0</DocSecurity>
  <Lines>2</Lines>
  <Paragraphs>1</Paragraphs>
  <ScaleCrop>false</ScaleCrop>
  <Company>Win10NeT.COM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12</cp:revision>
  <cp:lastPrinted>2018-03-15T05:06:00Z</cp:lastPrinted>
  <dcterms:created xsi:type="dcterms:W3CDTF">2018-03-15T03:29:00Z</dcterms:created>
  <dcterms:modified xsi:type="dcterms:W3CDTF">2018-03-15T05:10:00Z</dcterms:modified>
</cp:coreProperties>
</file>